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baseline"/>
        <w:rPr>
          <w:rFonts w:hint="eastAsia" w:ascii="黑体" w:hAnsi="黑体" w:eastAsia="黑体" w:cs="黑体"/>
          <w:bCs w:val="0"/>
          <w:color w:val="auto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sz w:val="36"/>
          <w:szCs w:val="36"/>
          <w:highlight w:val="none"/>
          <w:lang w:val="en-US" w:eastAsia="zh-CN" w:bidi="ar-SA"/>
        </w:rPr>
        <w:t>贵阳贵安深化“放管服”改革实现“园区事园区办”推进园区高质量发展的实施意见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(送审稿)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为加快贵阳贵安深化“放管服”改革，实现“园区事园区办”，推进园区高质量发展，结合贵阳贵安实际，提出以下实施意见。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深化“放管服”改革，将实现“园区事园区办”作为推进开发区高质量发展的核心任务，创新园区管理运营模式，加强协同联动，力争“市级权限应放尽放、属地政府应接尽接、涉企事项应进必进、社会事务应剥尽剥”，以线上“一网通办”为主、线下窗口办理为辅，全链条向园区放权赋能，实现企业全生命周期、全方位、零距离服务，以标准化、规范化服务打造园区新形象，持续推动“贵人服务”品牌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left="0" w:leftChars="0" w:firstLine="640" w:firstLineChars="200"/>
        <w:jc w:val="lef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2022年3月底前，全市园区全部完成社会事务剥离。2022年12月底前，市政务服务中心梳理的法人、其他组织依申请办理的市级政务服务事项1354项事项清单中，市级下放的政务服务事项实现一网通办+一站式服务办理+委托园区代办全覆盖，一站式服务办理达到100%；“全程网办率”高于全国平均水平，实现大幅提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推进权限下放，加快园区涉企事项审批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（一）市级权限应放尽放。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区（市、县）政府、开发区管委会要求下放的市级政务服务事项权限，除法律明文规定不能下放的，市直相关部门要简政放权、应放尽放。2022年1月31日前，制定下放计划，明确下放方式、承接单位及完成时限。原则上国家级园区下放至园区行政审批部门，省级园区下放至园区属地政府。（牵头单位：市政府“放管服”办公室，责任单位：市直相关部门、各区（市、县）政府、开发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（二）积极争取上级权限下放。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支持国家级园区向省政府申请下放省级权限。2022年1月31日前，市政府“放管服”办公室牵头，会同国家级园区梳理需省级下放权限清单，按程序报请省政府申请下放。（牵头单位：市政府“放管服”办公室，责任单位：市直相关部门、各区（市、县）政府、开发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（三）属地政府应接尽接。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对市级部门下放的权限，属地政府应接尽接。2022年2月28日前，属地政府要主动对接下放权限的市直部门，制定承接计划，明确承接单位及完成时限。市直相关部门要加强业务指导，提高承接单位办理下放事项的业务能力和水平，确保“接得住、管得好”。（牵头单位：各区（市、县）政府、开发区管委会，责任单位：市直相关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三、加强事务管理，推进园区聚焦主责主业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（一）涉企事项应进必进。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标准化建设、差异化推进，因地制宜推进园区政务服务大厅建设。2022年6月30日前，条件成熟的园区加快推进政务服务大厅建设，深化与属地政府政务服务大厅融合，明确彼此功能定位和职责边界，健全“一站式”服务窗口，以集中一个窗口、互设窗口、互设代办中心等形式提升服务水平。不必要或暂不具备建设条件的园区，在园区设立综合服务窗口，开发区管委会、属地政府联合推进园区企业事务“无缝衔接”。（牵头单位：市政务服务中心，责任单位：各区（市、县）政府、开发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（二）社会事务应剥尽剥。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1月31日前，园区属地政府牵头，制定园区社会事务剥离方案，明确剥离事项、承接单位及完成时限。社会事务原则上全部移交属地政府部门及乡镇、街道办管理。2022年3月31日前，全市园区全部完成社会事务剥离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牵头单位：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各区（市、县）政府，责任单位：市委编办、市工信局等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市直相关部门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、各开发区管委会）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四、深化服务改革，打造园区“贵人服务”品牌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（一）打造园区企业贵人服务。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照线上“一网通办”为主、线下企业服务中心窗口办理为辅、委托园区代办兜底的原则，确保实现园区涉企事项，均能在事园区实现办理或受理。全力推动“一网办”，“一窗办”“一次办”“一表办”，2022年底前基本实现“一次办成”“掌上办”“指尖办”。（牵头单位：市政务服务中心、市大数据局，责任单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市直相关部门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、各区（市、县）政府、开发区管委会）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（二）加快推进网络及审批服务系统向园区延伸。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3月31日前，深化各区（市、县、开发区）相关部门与园区进行网络与系统对接，延伸电子政务外网、部门专网到园区，开放贵州政务服务网及自建审批系统的访问端口给园区，赋予园区审批服务系统的审批权限，实现园区受理办件。（牵头单位：市政务服务中心、市大数据局，责任单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市直相关部门、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各区（市、县）政府、开发区管委会）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（三）推行帮办代办服务制度。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减少企业跑路次数，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多路径组建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园区专业化“帮代办”队伍，在政务服务大厅设置帮办代办服务窗口，实行“一窗受理、一窗出件”。加强与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“帮代办”队伍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对接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，通过帮办、代办、协调联办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方式，构建分工协作、上下联动的帮办代办服务体系，为企业提供全程无偿帮办代办服务。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2022年3月31日前，园区内涉企事项均能实现帮办代办兜底服务。（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牵头单位：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各区（市、县）政府、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开发区管委会，责任单位：市直相关部门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五、加强协调监督，提供“园区事园区办”坚强保障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（一）建立协调机制。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2022年2月28日前，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建立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园区、市级职能部门、属地政府之间协调联动机制，通过建立以市委分管领导为召集人的市级“园区事园区办”联席会议制度，以区县政府、开发区管委会主要领导为召集人的县级联席会议制度，畅通沟通协商渠道，分级协调解决“园区事园区办”改革推进中的问题和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（二）人财物权到位。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各区（市、县）政府、开发区管委会要做好资金预算保障，确保“园区事园区办”实施中的人财物权保障到位。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各市直相关部门要做好权限下放后的事中、事后管理和指导，确保权限平稳下放。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2022年3月31日前，各区（市、县）政府、开发区管委会编制完成“园区事园区办”人财物权保障方案。（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牵头单位：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各区（市、县）政府、开发区管委会，责任单位：市直相关部门）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（三）建立容错机制。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园区先行先试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健全园区“放管服”改革容错纠错机制，营造鼓励改革创新、宽容失误的干事创业环境。把干部在推进改革中因缺乏经验、先行先试出现的失误和错误，同明知故犯的违纪违法行为区分开来；把上级尚无明确限制的探索性试验中的失误和错误，同上级明令禁止后依然我行我素的违纪违法行为区分开来；把为推动发展的无意过失，同为谋取私利的违纪违法行为区分开来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牵头单位：市督办督查局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，责任单位：各区（市、县）政府、开发区管委会）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（四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highlight w:val="none"/>
          <w:lang w:val="en-US" w:eastAsia="zh-CN"/>
        </w:rPr>
        <w:t>）强化监督考核。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开展深化“放管服”改革助推“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园区事园区办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”的监督检查、跟踪评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估工作。市督办督查局牵头，每月督办“园区事园区办”实施进展,每半年开展园区企业满意度调查，组织企业见面会等。（牵头单位：市督办督查局，责任单位：市直相关单位）   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本意见从下发之日起试行。各区（市、县）政府、开发区管委会结合实际，参考起草实施方案细则。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rPr>
          <w:rFonts w:hint="default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附件：2022年“园区事园区办”市直部门下放清单（第一批200项）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left="0" w:leftChars="0"/>
        <w:rPr>
          <w:rFonts w:hint="eastAsia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06B417-DBB3-40F4-9833-19E0A780AC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B3490A-6303-421D-B647-770607D9F8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CAC7A7-9419-4E20-8B35-CE75FC98C2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C38249-DAF3-4F2E-B36A-5F603E96AA9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7005C0E-E54B-497E-BB3B-E0C7F9E2B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9A372"/>
    <w:multiLevelType w:val="multilevel"/>
    <w:tmpl w:val="D3A9A37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chineseCounting"/>
      <w:pStyle w:val="16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400"/>
      </w:pPr>
    </w:lvl>
    <w:lvl w:ilvl="3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02"/>
      </w:pPr>
    </w:lvl>
    <w:lvl w:ilvl="4" w:tentative="0">
      <w:start w:val="1"/>
      <w:numFmt w:val="decimalEnclosedCircleChinese"/>
      <w:suff w:val="nothing"/>
      <w:lvlText w:val="%1"/>
      <w:lvlJc w:val="left"/>
      <w:pPr>
        <w:tabs>
          <w:tab w:val="left" w:pos="0"/>
        </w:tabs>
        <w:ind w:left="0" w:firstLine="402"/>
      </w:pPr>
    </w:lvl>
    <w:lvl w:ilvl="5" w:tentative="0">
      <w:start w:val="1"/>
      <w:numFmt w:val="decimal"/>
      <w:suff w:val="nothing"/>
      <w:lvlText w:val="%1）"/>
      <w:lvlJc w:val="left"/>
      <w:pPr>
        <w:tabs>
          <w:tab w:val="left" w:pos="0"/>
        </w:tabs>
        <w:ind w:left="0" w:firstLine="402"/>
      </w:pPr>
    </w:lvl>
    <w:lvl w:ilvl="6" w:tentative="0">
      <w:start w:val="1"/>
      <w:numFmt w:val="lowerLetter"/>
      <w:suff w:val="nothing"/>
      <w:lvlText w:val="%1．"/>
      <w:lvlJc w:val="left"/>
      <w:pPr>
        <w:tabs>
          <w:tab w:val="left" w:pos="0"/>
        </w:tabs>
        <w:ind w:left="0" w:firstLine="402"/>
      </w:pPr>
    </w:lvl>
    <w:lvl w:ilvl="7" w:tentative="0">
      <w:start w:val="1"/>
      <w:numFmt w:val="lowerLetter"/>
      <w:suff w:val="nothing"/>
      <w:lvlText w:val="%1）"/>
      <w:lvlJc w:val="left"/>
      <w:pPr>
        <w:tabs>
          <w:tab w:val="left" w:pos="0"/>
        </w:tabs>
        <w:ind w:left="0" w:firstLine="402"/>
      </w:pPr>
    </w:lvl>
    <w:lvl w:ilvl="8" w:tentative="0">
      <w:start w:val="1"/>
      <w:numFmt w:val="lowerRoman"/>
      <w:suff w:val="nothing"/>
      <w:lvlText w:val="%1 "/>
      <w:lvlJc w:val="left"/>
      <w:pPr>
        <w:tabs>
          <w:tab w:val="left" w:pos="0"/>
        </w:tabs>
        <w:ind w:left="0" w:firstLine="402"/>
      </w:pPr>
    </w:lvl>
  </w:abstractNum>
  <w:abstractNum w:abstractNumId="1">
    <w:nsid w:val="232049EE"/>
    <w:multiLevelType w:val="singleLevel"/>
    <w:tmpl w:val="232049EE"/>
    <w:lvl w:ilvl="0" w:tentative="0">
      <w:start w:val="1"/>
      <w:numFmt w:val="chineseCounting"/>
      <w:suff w:val="nothing"/>
      <w:lvlText w:val="%1、"/>
      <w:lvlJc w:val="left"/>
      <w:pPr>
        <w:ind w:left="-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023651"/>
    <w:rsid w:val="00205BCA"/>
    <w:rsid w:val="002257C7"/>
    <w:rsid w:val="00337253"/>
    <w:rsid w:val="004E59EA"/>
    <w:rsid w:val="00595EC7"/>
    <w:rsid w:val="008878D1"/>
    <w:rsid w:val="00962E79"/>
    <w:rsid w:val="00F950CE"/>
    <w:rsid w:val="01BC4476"/>
    <w:rsid w:val="01BF56F6"/>
    <w:rsid w:val="023E41FA"/>
    <w:rsid w:val="02551A35"/>
    <w:rsid w:val="02897931"/>
    <w:rsid w:val="02A94F59"/>
    <w:rsid w:val="02E80CA0"/>
    <w:rsid w:val="030E2C59"/>
    <w:rsid w:val="03293CF1"/>
    <w:rsid w:val="0348507F"/>
    <w:rsid w:val="036226D6"/>
    <w:rsid w:val="036D47D9"/>
    <w:rsid w:val="036F6B27"/>
    <w:rsid w:val="037B0283"/>
    <w:rsid w:val="039F585C"/>
    <w:rsid w:val="03AC364D"/>
    <w:rsid w:val="03C74BB5"/>
    <w:rsid w:val="03CE228A"/>
    <w:rsid w:val="03D10227"/>
    <w:rsid w:val="03E05724"/>
    <w:rsid w:val="03ED231C"/>
    <w:rsid w:val="04036023"/>
    <w:rsid w:val="040F20B8"/>
    <w:rsid w:val="041E0EAD"/>
    <w:rsid w:val="042C1FE4"/>
    <w:rsid w:val="0463522E"/>
    <w:rsid w:val="04823D96"/>
    <w:rsid w:val="04C1206A"/>
    <w:rsid w:val="053B04D5"/>
    <w:rsid w:val="05740424"/>
    <w:rsid w:val="057E3B1C"/>
    <w:rsid w:val="05853D5D"/>
    <w:rsid w:val="060C2574"/>
    <w:rsid w:val="06762851"/>
    <w:rsid w:val="068428E9"/>
    <w:rsid w:val="06B76D98"/>
    <w:rsid w:val="06DB4A9A"/>
    <w:rsid w:val="07107623"/>
    <w:rsid w:val="07370885"/>
    <w:rsid w:val="07456487"/>
    <w:rsid w:val="07A7733B"/>
    <w:rsid w:val="07B9667F"/>
    <w:rsid w:val="07E75AF9"/>
    <w:rsid w:val="07EE1BE1"/>
    <w:rsid w:val="08232B9B"/>
    <w:rsid w:val="08337E16"/>
    <w:rsid w:val="08403501"/>
    <w:rsid w:val="085464A6"/>
    <w:rsid w:val="085D7896"/>
    <w:rsid w:val="0882124F"/>
    <w:rsid w:val="088C77C2"/>
    <w:rsid w:val="08AA5EE1"/>
    <w:rsid w:val="08F44A9C"/>
    <w:rsid w:val="08F463DB"/>
    <w:rsid w:val="08FC762C"/>
    <w:rsid w:val="09110F52"/>
    <w:rsid w:val="09221A3A"/>
    <w:rsid w:val="09306266"/>
    <w:rsid w:val="094E3043"/>
    <w:rsid w:val="096071C1"/>
    <w:rsid w:val="09A35211"/>
    <w:rsid w:val="09C361A9"/>
    <w:rsid w:val="09C637A5"/>
    <w:rsid w:val="09F07295"/>
    <w:rsid w:val="09F6673A"/>
    <w:rsid w:val="0A154A15"/>
    <w:rsid w:val="0A1E7183"/>
    <w:rsid w:val="0A8263E2"/>
    <w:rsid w:val="0A9046C8"/>
    <w:rsid w:val="0A950E3D"/>
    <w:rsid w:val="0A964D49"/>
    <w:rsid w:val="0AB17507"/>
    <w:rsid w:val="0AF71E61"/>
    <w:rsid w:val="0AF76CCD"/>
    <w:rsid w:val="0B1C4070"/>
    <w:rsid w:val="0B494101"/>
    <w:rsid w:val="0B6D121C"/>
    <w:rsid w:val="0B901D30"/>
    <w:rsid w:val="0BC16EB7"/>
    <w:rsid w:val="0BDA0339"/>
    <w:rsid w:val="0BF12C03"/>
    <w:rsid w:val="0C6A2250"/>
    <w:rsid w:val="0C7358DA"/>
    <w:rsid w:val="0C9C1AA1"/>
    <w:rsid w:val="0CA16B52"/>
    <w:rsid w:val="0CFC3FF1"/>
    <w:rsid w:val="0D190708"/>
    <w:rsid w:val="0D425A48"/>
    <w:rsid w:val="0D531267"/>
    <w:rsid w:val="0D5C4BEA"/>
    <w:rsid w:val="0D71793F"/>
    <w:rsid w:val="0D760BB7"/>
    <w:rsid w:val="0D7D51C1"/>
    <w:rsid w:val="0E0871FD"/>
    <w:rsid w:val="0E1A0B9F"/>
    <w:rsid w:val="0E1E0456"/>
    <w:rsid w:val="0E57294E"/>
    <w:rsid w:val="0E67285E"/>
    <w:rsid w:val="0E6E4307"/>
    <w:rsid w:val="0EF65C9E"/>
    <w:rsid w:val="0EFA4090"/>
    <w:rsid w:val="0EFA5E45"/>
    <w:rsid w:val="0F0E3698"/>
    <w:rsid w:val="0F170018"/>
    <w:rsid w:val="0F1C17CE"/>
    <w:rsid w:val="0F393E53"/>
    <w:rsid w:val="0F3A11B6"/>
    <w:rsid w:val="0F655282"/>
    <w:rsid w:val="0F674A12"/>
    <w:rsid w:val="0F992CB7"/>
    <w:rsid w:val="0FCE5D58"/>
    <w:rsid w:val="103A03EF"/>
    <w:rsid w:val="10860542"/>
    <w:rsid w:val="10863702"/>
    <w:rsid w:val="1095051C"/>
    <w:rsid w:val="10A7720A"/>
    <w:rsid w:val="11142ED3"/>
    <w:rsid w:val="112871EF"/>
    <w:rsid w:val="113EDAD5"/>
    <w:rsid w:val="115F602E"/>
    <w:rsid w:val="11A71B81"/>
    <w:rsid w:val="126A53AB"/>
    <w:rsid w:val="127C3BA4"/>
    <w:rsid w:val="12EA5450"/>
    <w:rsid w:val="132A1956"/>
    <w:rsid w:val="134D039C"/>
    <w:rsid w:val="1353604F"/>
    <w:rsid w:val="1390704F"/>
    <w:rsid w:val="13914E32"/>
    <w:rsid w:val="13C83D41"/>
    <w:rsid w:val="13D16664"/>
    <w:rsid w:val="13D80718"/>
    <w:rsid w:val="13D95FA0"/>
    <w:rsid w:val="14A801C9"/>
    <w:rsid w:val="14A85682"/>
    <w:rsid w:val="14AD7AAC"/>
    <w:rsid w:val="14BF5434"/>
    <w:rsid w:val="14CA7478"/>
    <w:rsid w:val="14F775B1"/>
    <w:rsid w:val="151F66E1"/>
    <w:rsid w:val="1536356A"/>
    <w:rsid w:val="155E2698"/>
    <w:rsid w:val="15671A58"/>
    <w:rsid w:val="15771950"/>
    <w:rsid w:val="15791A87"/>
    <w:rsid w:val="15B31052"/>
    <w:rsid w:val="15F3031E"/>
    <w:rsid w:val="161110A7"/>
    <w:rsid w:val="161E2885"/>
    <w:rsid w:val="16675B62"/>
    <w:rsid w:val="16DB74FC"/>
    <w:rsid w:val="17337021"/>
    <w:rsid w:val="17556281"/>
    <w:rsid w:val="175D528F"/>
    <w:rsid w:val="176D64DA"/>
    <w:rsid w:val="17BD1F50"/>
    <w:rsid w:val="17D06294"/>
    <w:rsid w:val="17D4256F"/>
    <w:rsid w:val="18174BF5"/>
    <w:rsid w:val="1818196C"/>
    <w:rsid w:val="18314603"/>
    <w:rsid w:val="18354B5D"/>
    <w:rsid w:val="185154A0"/>
    <w:rsid w:val="18AD6C26"/>
    <w:rsid w:val="19153875"/>
    <w:rsid w:val="19341BF5"/>
    <w:rsid w:val="194C436B"/>
    <w:rsid w:val="195B5233"/>
    <w:rsid w:val="19886AD5"/>
    <w:rsid w:val="19B033FA"/>
    <w:rsid w:val="19CB6C5A"/>
    <w:rsid w:val="19F70475"/>
    <w:rsid w:val="1A265FFA"/>
    <w:rsid w:val="1A4077C6"/>
    <w:rsid w:val="1A43313F"/>
    <w:rsid w:val="1A5B0DBE"/>
    <w:rsid w:val="1A7A66C0"/>
    <w:rsid w:val="1A955486"/>
    <w:rsid w:val="1A956B0D"/>
    <w:rsid w:val="1AB0763E"/>
    <w:rsid w:val="1AFB0AB9"/>
    <w:rsid w:val="1B4A23C8"/>
    <w:rsid w:val="1B5067F6"/>
    <w:rsid w:val="1B552DE2"/>
    <w:rsid w:val="1B953334"/>
    <w:rsid w:val="1BDD7B1E"/>
    <w:rsid w:val="1BEA5AB2"/>
    <w:rsid w:val="1C023C71"/>
    <w:rsid w:val="1C1618FA"/>
    <w:rsid w:val="1C3B5CE8"/>
    <w:rsid w:val="1C447916"/>
    <w:rsid w:val="1C522D7E"/>
    <w:rsid w:val="1CE02723"/>
    <w:rsid w:val="1D522E36"/>
    <w:rsid w:val="1D6F24E0"/>
    <w:rsid w:val="1D715A06"/>
    <w:rsid w:val="1D744F76"/>
    <w:rsid w:val="1E23293B"/>
    <w:rsid w:val="1E281361"/>
    <w:rsid w:val="1E546BED"/>
    <w:rsid w:val="1E555C4A"/>
    <w:rsid w:val="1E600C6D"/>
    <w:rsid w:val="1E7438C9"/>
    <w:rsid w:val="1E89109D"/>
    <w:rsid w:val="1EAA2431"/>
    <w:rsid w:val="1EAD7BD9"/>
    <w:rsid w:val="1EF7F663"/>
    <w:rsid w:val="1F0D396C"/>
    <w:rsid w:val="1F0F31FA"/>
    <w:rsid w:val="1F152820"/>
    <w:rsid w:val="1F180C3D"/>
    <w:rsid w:val="1F3640F7"/>
    <w:rsid w:val="1F9B5EBE"/>
    <w:rsid w:val="1FFB1AB3"/>
    <w:rsid w:val="1FFF695C"/>
    <w:rsid w:val="20201FB9"/>
    <w:rsid w:val="202D5DD0"/>
    <w:rsid w:val="205E5339"/>
    <w:rsid w:val="20766234"/>
    <w:rsid w:val="2079387F"/>
    <w:rsid w:val="20852AC8"/>
    <w:rsid w:val="20C274C3"/>
    <w:rsid w:val="2102738F"/>
    <w:rsid w:val="2139180F"/>
    <w:rsid w:val="218B116C"/>
    <w:rsid w:val="219B18D4"/>
    <w:rsid w:val="21CC7218"/>
    <w:rsid w:val="21CE488B"/>
    <w:rsid w:val="21D249F9"/>
    <w:rsid w:val="220633E2"/>
    <w:rsid w:val="22121299"/>
    <w:rsid w:val="22721109"/>
    <w:rsid w:val="22807016"/>
    <w:rsid w:val="2285206D"/>
    <w:rsid w:val="229F5957"/>
    <w:rsid w:val="22C1106C"/>
    <w:rsid w:val="233927A0"/>
    <w:rsid w:val="23855F21"/>
    <w:rsid w:val="239B42DE"/>
    <w:rsid w:val="23A571C7"/>
    <w:rsid w:val="23B75C54"/>
    <w:rsid w:val="23D239AA"/>
    <w:rsid w:val="23E0661B"/>
    <w:rsid w:val="23FF1F95"/>
    <w:rsid w:val="2412495B"/>
    <w:rsid w:val="24270ECD"/>
    <w:rsid w:val="242E62C6"/>
    <w:rsid w:val="24313460"/>
    <w:rsid w:val="24A24D78"/>
    <w:rsid w:val="25706917"/>
    <w:rsid w:val="257C1375"/>
    <w:rsid w:val="25A868AF"/>
    <w:rsid w:val="25B510CF"/>
    <w:rsid w:val="25B7797A"/>
    <w:rsid w:val="25C02F36"/>
    <w:rsid w:val="264707E3"/>
    <w:rsid w:val="267D1CF7"/>
    <w:rsid w:val="26FF4EB9"/>
    <w:rsid w:val="27094184"/>
    <w:rsid w:val="27103A7F"/>
    <w:rsid w:val="276E4010"/>
    <w:rsid w:val="279E6282"/>
    <w:rsid w:val="27C923FA"/>
    <w:rsid w:val="27E57CBC"/>
    <w:rsid w:val="27E6053F"/>
    <w:rsid w:val="27FC6734"/>
    <w:rsid w:val="28340C97"/>
    <w:rsid w:val="283856A4"/>
    <w:rsid w:val="28486D43"/>
    <w:rsid w:val="29137B6F"/>
    <w:rsid w:val="292D308B"/>
    <w:rsid w:val="295C23FC"/>
    <w:rsid w:val="29B63105"/>
    <w:rsid w:val="29B766FF"/>
    <w:rsid w:val="29C41BE6"/>
    <w:rsid w:val="29F45AFE"/>
    <w:rsid w:val="2A0B4595"/>
    <w:rsid w:val="2A53244F"/>
    <w:rsid w:val="2A7054AE"/>
    <w:rsid w:val="2A826B89"/>
    <w:rsid w:val="2B58550B"/>
    <w:rsid w:val="2B6575EE"/>
    <w:rsid w:val="2BAA488C"/>
    <w:rsid w:val="2BB60EEE"/>
    <w:rsid w:val="2BC162CF"/>
    <w:rsid w:val="2C0D0A34"/>
    <w:rsid w:val="2C3F2D33"/>
    <w:rsid w:val="2C551002"/>
    <w:rsid w:val="2C7D7D13"/>
    <w:rsid w:val="2CE37C93"/>
    <w:rsid w:val="2D553D29"/>
    <w:rsid w:val="2D636E03"/>
    <w:rsid w:val="2D8F19F0"/>
    <w:rsid w:val="2D9E0013"/>
    <w:rsid w:val="2DA20EE3"/>
    <w:rsid w:val="2DA93D14"/>
    <w:rsid w:val="2DB52BFD"/>
    <w:rsid w:val="2DC5347A"/>
    <w:rsid w:val="2E433B75"/>
    <w:rsid w:val="2E93116A"/>
    <w:rsid w:val="2EAE691B"/>
    <w:rsid w:val="2EEE1C96"/>
    <w:rsid w:val="2F0E2BDC"/>
    <w:rsid w:val="2F233DF5"/>
    <w:rsid w:val="2F3A0937"/>
    <w:rsid w:val="2F651663"/>
    <w:rsid w:val="2F9133AA"/>
    <w:rsid w:val="2FC40B3B"/>
    <w:rsid w:val="2FFD5C80"/>
    <w:rsid w:val="303E5E24"/>
    <w:rsid w:val="30496CF6"/>
    <w:rsid w:val="309D138E"/>
    <w:rsid w:val="30B205DF"/>
    <w:rsid w:val="30CC622E"/>
    <w:rsid w:val="30D256B9"/>
    <w:rsid w:val="30DB27F2"/>
    <w:rsid w:val="30E92363"/>
    <w:rsid w:val="30E96ACB"/>
    <w:rsid w:val="30F02676"/>
    <w:rsid w:val="31013FA5"/>
    <w:rsid w:val="314521D5"/>
    <w:rsid w:val="316157B6"/>
    <w:rsid w:val="317E4964"/>
    <w:rsid w:val="3183285F"/>
    <w:rsid w:val="31857392"/>
    <w:rsid w:val="31D53B22"/>
    <w:rsid w:val="31F83818"/>
    <w:rsid w:val="31FD550F"/>
    <w:rsid w:val="320877ED"/>
    <w:rsid w:val="320E7CBC"/>
    <w:rsid w:val="32252923"/>
    <w:rsid w:val="325F265F"/>
    <w:rsid w:val="32735619"/>
    <w:rsid w:val="32B634EB"/>
    <w:rsid w:val="33151ED8"/>
    <w:rsid w:val="334B5507"/>
    <w:rsid w:val="33862ADE"/>
    <w:rsid w:val="33A10DF3"/>
    <w:rsid w:val="33B201E6"/>
    <w:rsid w:val="33CE4BA4"/>
    <w:rsid w:val="340053F5"/>
    <w:rsid w:val="34741569"/>
    <w:rsid w:val="3479582F"/>
    <w:rsid w:val="34CF7306"/>
    <w:rsid w:val="34F125C7"/>
    <w:rsid w:val="351B0FFC"/>
    <w:rsid w:val="35225DB5"/>
    <w:rsid w:val="3530688F"/>
    <w:rsid w:val="35435ECE"/>
    <w:rsid w:val="35557F17"/>
    <w:rsid w:val="35841A48"/>
    <w:rsid w:val="358767F7"/>
    <w:rsid w:val="35970451"/>
    <w:rsid w:val="35C267FA"/>
    <w:rsid w:val="35D27BED"/>
    <w:rsid w:val="35E030A7"/>
    <w:rsid w:val="36690728"/>
    <w:rsid w:val="366D6785"/>
    <w:rsid w:val="368E4EFF"/>
    <w:rsid w:val="37197B4E"/>
    <w:rsid w:val="371E6D13"/>
    <w:rsid w:val="374041A7"/>
    <w:rsid w:val="37586ECD"/>
    <w:rsid w:val="375D2B5F"/>
    <w:rsid w:val="37812CC4"/>
    <w:rsid w:val="3829761B"/>
    <w:rsid w:val="3855040D"/>
    <w:rsid w:val="38776739"/>
    <w:rsid w:val="387F5A85"/>
    <w:rsid w:val="388E77A3"/>
    <w:rsid w:val="38911CE2"/>
    <w:rsid w:val="38DD1693"/>
    <w:rsid w:val="38E54FF1"/>
    <w:rsid w:val="39373668"/>
    <w:rsid w:val="39513DDD"/>
    <w:rsid w:val="39616936"/>
    <w:rsid w:val="3982065B"/>
    <w:rsid w:val="39C238E9"/>
    <w:rsid w:val="39E02FEC"/>
    <w:rsid w:val="3A0511EA"/>
    <w:rsid w:val="3A1921EB"/>
    <w:rsid w:val="3A612966"/>
    <w:rsid w:val="3A7E976D"/>
    <w:rsid w:val="3AED1EAA"/>
    <w:rsid w:val="3AFB541F"/>
    <w:rsid w:val="3B254086"/>
    <w:rsid w:val="3B35046E"/>
    <w:rsid w:val="3B495CC5"/>
    <w:rsid w:val="3BCE64DE"/>
    <w:rsid w:val="3C0E7494"/>
    <w:rsid w:val="3C1B2828"/>
    <w:rsid w:val="3C4D3666"/>
    <w:rsid w:val="3C4E0D7D"/>
    <w:rsid w:val="3C524EFE"/>
    <w:rsid w:val="3C853429"/>
    <w:rsid w:val="3C853F7E"/>
    <w:rsid w:val="3C9655FE"/>
    <w:rsid w:val="3C9C1A33"/>
    <w:rsid w:val="3CDB3968"/>
    <w:rsid w:val="3CFC1CCE"/>
    <w:rsid w:val="3D803103"/>
    <w:rsid w:val="3DBE65B9"/>
    <w:rsid w:val="3DDD55D9"/>
    <w:rsid w:val="3DE69296"/>
    <w:rsid w:val="3DE82B44"/>
    <w:rsid w:val="3DF35D44"/>
    <w:rsid w:val="3DFA532D"/>
    <w:rsid w:val="3E2732ED"/>
    <w:rsid w:val="3E533246"/>
    <w:rsid w:val="3E8A5E39"/>
    <w:rsid w:val="3E8D7635"/>
    <w:rsid w:val="3EAF3958"/>
    <w:rsid w:val="3EBD623D"/>
    <w:rsid w:val="3EC961E7"/>
    <w:rsid w:val="3EE673B5"/>
    <w:rsid w:val="3F24385A"/>
    <w:rsid w:val="3F3F563C"/>
    <w:rsid w:val="3F4A3CE3"/>
    <w:rsid w:val="3F4E170B"/>
    <w:rsid w:val="3F77244D"/>
    <w:rsid w:val="3F9B673E"/>
    <w:rsid w:val="3FB01508"/>
    <w:rsid w:val="404418DA"/>
    <w:rsid w:val="4047615A"/>
    <w:rsid w:val="40482705"/>
    <w:rsid w:val="405E589C"/>
    <w:rsid w:val="40694C84"/>
    <w:rsid w:val="407C3A2E"/>
    <w:rsid w:val="407D5194"/>
    <w:rsid w:val="407F39C7"/>
    <w:rsid w:val="40A27B8F"/>
    <w:rsid w:val="40A33C5E"/>
    <w:rsid w:val="411B47DB"/>
    <w:rsid w:val="41326071"/>
    <w:rsid w:val="41B079AE"/>
    <w:rsid w:val="41F37441"/>
    <w:rsid w:val="42230CA2"/>
    <w:rsid w:val="42736272"/>
    <w:rsid w:val="42791CB8"/>
    <w:rsid w:val="428F1FF6"/>
    <w:rsid w:val="429E143A"/>
    <w:rsid w:val="42A16C8C"/>
    <w:rsid w:val="42A479B3"/>
    <w:rsid w:val="42B00439"/>
    <w:rsid w:val="42F15DF9"/>
    <w:rsid w:val="439C4197"/>
    <w:rsid w:val="43A01E09"/>
    <w:rsid w:val="43DA457B"/>
    <w:rsid w:val="43DA6296"/>
    <w:rsid w:val="43FF428B"/>
    <w:rsid w:val="442E425D"/>
    <w:rsid w:val="447560EB"/>
    <w:rsid w:val="44F248E6"/>
    <w:rsid w:val="45063743"/>
    <w:rsid w:val="45091563"/>
    <w:rsid w:val="457D0195"/>
    <w:rsid w:val="4599304F"/>
    <w:rsid w:val="45A17FEE"/>
    <w:rsid w:val="45D53CC8"/>
    <w:rsid w:val="46081EE8"/>
    <w:rsid w:val="461C2EA7"/>
    <w:rsid w:val="4669027E"/>
    <w:rsid w:val="466C211A"/>
    <w:rsid w:val="46AC3330"/>
    <w:rsid w:val="46C82208"/>
    <w:rsid w:val="46F4608E"/>
    <w:rsid w:val="46FD2D9F"/>
    <w:rsid w:val="470923BB"/>
    <w:rsid w:val="47822C5F"/>
    <w:rsid w:val="4791488A"/>
    <w:rsid w:val="479A6074"/>
    <w:rsid w:val="47B77548"/>
    <w:rsid w:val="47CA2AC8"/>
    <w:rsid w:val="47E01B7A"/>
    <w:rsid w:val="47EE094F"/>
    <w:rsid w:val="4846562C"/>
    <w:rsid w:val="48596304"/>
    <w:rsid w:val="48C87B22"/>
    <w:rsid w:val="48E27D93"/>
    <w:rsid w:val="492D4D84"/>
    <w:rsid w:val="493D097D"/>
    <w:rsid w:val="49611EA1"/>
    <w:rsid w:val="497F7BDB"/>
    <w:rsid w:val="498372C1"/>
    <w:rsid w:val="4A0B6975"/>
    <w:rsid w:val="4A195116"/>
    <w:rsid w:val="4A24457F"/>
    <w:rsid w:val="4A38798B"/>
    <w:rsid w:val="4AB0052C"/>
    <w:rsid w:val="4AB008BB"/>
    <w:rsid w:val="4AD644B4"/>
    <w:rsid w:val="4B1641CE"/>
    <w:rsid w:val="4B46746A"/>
    <w:rsid w:val="4B76029F"/>
    <w:rsid w:val="4B8A2E8D"/>
    <w:rsid w:val="4BD61FAA"/>
    <w:rsid w:val="4BDD273E"/>
    <w:rsid w:val="4BF96657"/>
    <w:rsid w:val="4C066ECF"/>
    <w:rsid w:val="4C093676"/>
    <w:rsid w:val="4C227327"/>
    <w:rsid w:val="4C251E11"/>
    <w:rsid w:val="4C6C24D7"/>
    <w:rsid w:val="4CDC23F3"/>
    <w:rsid w:val="4CE84AEC"/>
    <w:rsid w:val="4CEB76A5"/>
    <w:rsid w:val="4D541678"/>
    <w:rsid w:val="4D9D69DD"/>
    <w:rsid w:val="4DC112FA"/>
    <w:rsid w:val="4DC93DEC"/>
    <w:rsid w:val="4DCA527F"/>
    <w:rsid w:val="4DF3146B"/>
    <w:rsid w:val="4E23517C"/>
    <w:rsid w:val="4E2F212F"/>
    <w:rsid w:val="4E6E4EB0"/>
    <w:rsid w:val="4ED756BE"/>
    <w:rsid w:val="4EE334CC"/>
    <w:rsid w:val="4EF83441"/>
    <w:rsid w:val="4F192ACE"/>
    <w:rsid w:val="4F3A5A16"/>
    <w:rsid w:val="4F3F0D7D"/>
    <w:rsid w:val="4F5F0366"/>
    <w:rsid w:val="4F6004A5"/>
    <w:rsid w:val="4F682F7C"/>
    <w:rsid w:val="4FA14F27"/>
    <w:rsid w:val="4FBD67FE"/>
    <w:rsid w:val="4FE77ACD"/>
    <w:rsid w:val="4FEE2624"/>
    <w:rsid w:val="50182F11"/>
    <w:rsid w:val="50550E8B"/>
    <w:rsid w:val="506F3623"/>
    <w:rsid w:val="50A024F2"/>
    <w:rsid w:val="50A4278E"/>
    <w:rsid w:val="50F15F01"/>
    <w:rsid w:val="50F32112"/>
    <w:rsid w:val="50FB2D75"/>
    <w:rsid w:val="51123A45"/>
    <w:rsid w:val="51247908"/>
    <w:rsid w:val="5132501F"/>
    <w:rsid w:val="51360D04"/>
    <w:rsid w:val="51B41CCC"/>
    <w:rsid w:val="51C75330"/>
    <w:rsid w:val="521D194F"/>
    <w:rsid w:val="522A3563"/>
    <w:rsid w:val="522C60FA"/>
    <w:rsid w:val="523C0C8C"/>
    <w:rsid w:val="524E7D23"/>
    <w:rsid w:val="525A547D"/>
    <w:rsid w:val="526451B5"/>
    <w:rsid w:val="52797D21"/>
    <w:rsid w:val="527D6E15"/>
    <w:rsid w:val="52A175C7"/>
    <w:rsid w:val="52B74ACE"/>
    <w:rsid w:val="52BB2C66"/>
    <w:rsid w:val="52D64A31"/>
    <w:rsid w:val="531C1EB0"/>
    <w:rsid w:val="533D556C"/>
    <w:rsid w:val="538059A1"/>
    <w:rsid w:val="53947677"/>
    <w:rsid w:val="53A4648E"/>
    <w:rsid w:val="53B85D32"/>
    <w:rsid w:val="53C96231"/>
    <w:rsid w:val="53D03EAA"/>
    <w:rsid w:val="53D60F68"/>
    <w:rsid w:val="53ED19F3"/>
    <w:rsid w:val="54182472"/>
    <w:rsid w:val="54293119"/>
    <w:rsid w:val="54613A2C"/>
    <w:rsid w:val="54790B80"/>
    <w:rsid w:val="54AA6632"/>
    <w:rsid w:val="54B43966"/>
    <w:rsid w:val="54B57FB7"/>
    <w:rsid w:val="5517751D"/>
    <w:rsid w:val="551A7B61"/>
    <w:rsid w:val="55507892"/>
    <w:rsid w:val="555D2112"/>
    <w:rsid w:val="555E4261"/>
    <w:rsid w:val="55943934"/>
    <w:rsid w:val="55A83639"/>
    <w:rsid w:val="55A918C8"/>
    <w:rsid w:val="55B63FD7"/>
    <w:rsid w:val="55BE6479"/>
    <w:rsid w:val="564E64E5"/>
    <w:rsid w:val="56AB0D99"/>
    <w:rsid w:val="56BF043F"/>
    <w:rsid w:val="56BF69DC"/>
    <w:rsid w:val="56DA342C"/>
    <w:rsid w:val="56ED0FF5"/>
    <w:rsid w:val="57126AB6"/>
    <w:rsid w:val="57440005"/>
    <w:rsid w:val="57584E4A"/>
    <w:rsid w:val="57CA524F"/>
    <w:rsid w:val="57CE3CAB"/>
    <w:rsid w:val="58030846"/>
    <w:rsid w:val="58056624"/>
    <w:rsid w:val="581D08C7"/>
    <w:rsid w:val="58285BF4"/>
    <w:rsid w:val="584424AD"/>
    <w:rsid w:val="58653BB0"/>
    <w:rsid w:val="586A58C0"/>
    <w:rsid w:val="58FD2C41"/>
    <w:rsid w:val="59146279"/>
    <w:rsid w:val="591C77E6"/>
    <w:rsid w:val="59400918"/>
    <w:rsid w:val="59624189"/>
    <w:rsid w:val="597F3501"/>
    <w:rsid w:val="599D5AB6"/>
    <w:rsid w:val="59CA1B78"/>
    <w:rsid w:val="59EA19FE"/>
    <w:rsid w:val="5A3C1755"/>
    <w:rsid w:val="5A503E69"/>
    <w:rsid w:val="5A5C52DF"/>
    <w:rsid w:val="5AA74B93"/>
    <w:rsid w:val="5AC63BE7"/>
    <w:rsid w:val="5AE1294D"/>
    <w:rsid w:val="5B392361"/>
    <w:rsid w:val="5BCC7CEE"/>
    <w:rsid w:val="5BEC1C38"/>
    <w:rsid w:val="5BEC6AB5"/>
    <w:rsid w:val="5BF15216"/>
    <w:rsid w:val="5BF4048A"/>
    <w:rsid w:val="5C0007F6"/>
    <w:rsid w:val="5C261B1C"/>
    <w:rsid w:val="5C515943"/>
    <w:rsid w:val="5C563555"/>
    <w:rsid w:val="5C78171D"/>
    <w:rsid w:val="5C902B20"/>
    <w:rsid w:val="5C913854"/>
    <w:rsid w:val="5C9D38E9"/>
    <w:rsid w:val="5CBB43B7"/>
    <w:rsid w:val="5CDF2E0D"/>
    <w:rsid w:val="5D127688"/>
    <w:rsid w:val="5D2B697E"/>
    <w:rsid w:val="5DBB3FB7"/>
    <w:rsid w:val="5DE0198D"/>
    <w:rsid w:val="5DFF3783"/>
    <w:rsid w:val="5E253768"/>
    <w:rsid w:val="5E904E2C"/>
    <w:rsid w:val="5EA55EE8"/>
    <w:rsid w:val="5EBC3722"/>
    <w:rsid w:val="5EBF5F02"/>
    <w:rsid w:val="5ED60A7C"/>
    <w:rsid w:val="5EE12E27"/>
    <w:rsid w:val="5F094FE9"/>
    <w:rsid w:val="5F1566BC"/>
    <w:rsid w:val="5F1A383B"/>
    <w:rsid w:val="5F50112D"/>
    <w:rsid w:val="5F6710BF"/>
    <w:rsid w:val="5F7742CB"/>
    <w:rsid w:val="5F9730E2"/>
    <w:rsid w:val="5FAE4A62"/>
    <w:rsid w:val="5FC7DCE4"/>
    <w:rsid w:val="5FFD6306"/>
    <w:rsid w:val="5FFEB2BA"/>
    <w:rsid w:val="60195E87"/>
    <w:rsid w:val="605638E2"/>
    <w:rsid w:val="606136EB"/>
    <w:rsid w:val="606D0AAF"/>
    <w:rsid w:val="608773F7"/>
    <w:rsid w:val="608E04E6"/>
    <w:rsid w:val="609900DD"/>
    <w:rsid w:val="609D5BF6"/>
    <w:rsid w:val="60AF2276"/>
    <w:rsid w:val="60F7386D"/>
    <w:rsid w:val="60FE6380"/>
    <w:rsid w:val="614F0401"/>
    <w:rsid w:val="616A51C3"/>
    <w:rsid w:val="617E3808"/>
    <w:rsid w:val="61831108"/>
    <w:rsid w:val="61A6582A"/>
    <w:rsid w:val="61AA4BC4"/>
    <w:rsid w:val="61B0290D"/>
    <w:rsid w:val="62012EAE"/>
    <w:rsid w:val="621453FA"/>
    <w:rsid w:val="62165C12"/>
    <w:rsid w:val="623A1909"/>
    <w:rsid w:val="627A594F"/>
    <w:rsid w:val="62913AA0"/>
    <w:rsid w:val="62B30B71"/>
    <w:rsid w:val="62B33D47"/>
    <w:rsid w:val="62BB0B0F"/>
    <w:rsid w:val="634B58FE"/>
    <w:rsid w:val="635F1DC4"/>
    <w:rsid w:val="63606D88"/>
    <w:rsid w:val="63715118"/>
    <w:rsid w:val="63C81B5F"/>
    <w:rsid w:val="63DF0DE0"/>
    <w:rsid w:val="64361863"/>
    <w:rsid w:val="64590086"/>
    <w:rsid w:val="647931B6"/>
    <w:rsid w:val="64971E1C"/>
    <w:rsid w:val="64A334A0"/>
    <w:rsid w:val="64CF3630"/>
    <w:rsid w:val="65133342"/>
    <w:rsid w:val="658A7B74"/>
    <w:rsid w:val="658B0713"/>
    <w:rsid w:val="65A41704"/>
    <w:rsid w:val="65B67155"/>
    <w:rsid w:val="65BB3EAE"/>
    <w:rsid w:val="65D862F3"/>
    <w:rsid w:val="65E63840"/>
    <w:rsid w:val="65EA1669"/>
    <w:rsid w:val="65EA5403"/>
    <w:rsid w:val="65F9350A"/>
    <w:rsid w:val="65FF780B"/>
    <w:rsid w:val="6610113F"/>
    <w:rsid w:val="661947E1"/>
    <w:rsid w:val="661E11A0"/>
    <w:rsid w:val="662E3F58"/>
    <w:rsid w:val="662E404E"/>
    <w:rsid w:val="6682084B"/>
    <w:rsid w:val="66A64A6A"/>
    <w:rsid w:val="66B76D07"/>
    <w:rsid w:val="67082ECA"/>
    <w:rsid w:val="672E2516"/>
    <w:rsid w:val="67673D00"/>
    <w:rsid w:val="677962AF"/>
    <w:rsid w:val="678813DF"/>
    <w:rsid w:val="67BA708E"/>
    <w:rsid w:val="67EF04F8"/>
    <w:rsid w:val="682301B5"/>
    <w:rsid w:val="683DA3F4"/>
    <w:rsid w:val="68813753"/>
    <w:rsid w:val="68836E1D"/>
    <w:rsid w:val="6892248E"/>
    <w:rsid w:val="68A10497"/>
    <w:rsid w:val="68FB6D88"/>
    <w:rsid w:val="692E0217"/>
    <w:rsid w:val="69305EE1"/>
    <w:rsid w:val="696E631F"/>
    <w:rsid w:val="699A6511"/>
    <w:rsid w:val="6A0665BA"/>
    <w:rsid w:val="6A1B7516"/>
    <w:rsid w:val="6A2B5950"/>
    <w:rsid w:val="6A344891"/>
    <w:rsid w:val="6A6D3ECD"/>
    <w:rsid w:val="6A953169"/>
    <w:rsid w:val="6AA620F6"/>
    <w:rsid w:val="6AAC3DDA"/>
    <w:rsid w:val="6AAF0B47"/>
    <w:rsid w:val="6ACE32D6"/>
    <w:rsid w:val="6AF90EB0"/>
    <w:rsid w:val="6B5E5AB2"/>
    <w:rsid w:val="6B5F2C12"/>
    <w:rsid w:val="6B630500"/>
    <w:rsid w:val="6B6A6BA1"/>
    <w:rsid w:val="6B8637B1"/>
    <w:rsid w:val="6BECCD01"/>
    <w:rsid w:val="6BFFA4DA"/>
    <w:rsid w:val="6C0A344A"/>
    <w:rsid w:val="6C1544E5"/>
    <w:rsid w:val="6C2C4E98"/>
    <w:rsid w:val="6C451E99"/>
    <w:rsid w:val="6C506A9C"/>
    <w:rsid w:val="6C752705"/>
    <w:rsid w:val="6C847C6A"/>
    <w:rsid w:val="6C954A2C"/>
    <w:rsid w:val="6CB25306"/>
    <w:rsid w:val="6CEE61F3"/>
    <w:rsid w:val="6CFFABBF"/>
    <w:rsid w:val="6D121517"/>
    <w:rsid w:val="6D2466A7"/>
    <w:rsid w:val="6D460E78"/>
    <w:rsid w:val="6D7E290C"/>
    <w:rsid w:val="6D91715B"/>
    <w:rsid w:val="6DF73896"/>
    <w:rsid w:val="6DFF036E"/>
    <w:rsid w:val="6E0F6F46"/>
    <w:rsid w:val="6E344742"/>
    <w:rsid w:val="6E7FA482"/>
    <w:rsid w:val="6E800E97"/>
    <w:rsid w:val="6EB4459D"/>
    <w:rsid w:val="6EB87DE8"/>
    <w:rsid w:val="6EDB3DBF"/>
    <w:rsid w:val="6EDFD34F"/>
    <w:rsid w:val="6EEA3B10"/>
    <w:rsid w:val="6EF412B6"/>
    <w:rsid w:val="6F053DB3"/>
    <w:rsid w:val="6F0C33F8"/>
    <w:rsid w:val="6F4064D3"/>
    <w:rsid w:val="6F4D2FDE"/>
    <w:rsid w:val="6F6817DD"/>
    <w:rsid w:val="6F7160DA"/>
    <w:rsid w:val="6FB70357"/>
    <w:rsid w:val="6FBC5438"/>
    <w:rsid w:val="6FCD03A2"/>
    <w:rsid w:val="6FE65C6E"/>
    <w:rsid w:val="702A5C7E"/>
    <w:rsid w:val="706109EE"/>
    <w:rsid w:val="706573C1"/>
    <w:rsid w:val="7081613C"/>
    <w:rsid w:val="709E27C3"/>
    <w:rsid w:val="70D2439C"/>
    <w:rsid w:val="70D74EA0"/>
    <w:rsid w:val="71351F29"/>
    <w:rsid w:val="713F30E2"/>
    <w:rsid w:val="7170420F"/>
    <w:rsid w:val="718C3AE3"/>
    <w:rsid w:val="71B3023E"/>
    <w:rsid w:val="72061364"/>
    <w:rsid w:val="721D6D70"/>
    <w:rsid w:val="723B3782"/>
    <w:rsid w:val="72621DA4"/>
    <w:rsid w:val="72671DB4"/>
    <w:rsid w:val="72857FF8"/>
    <w:rsid w:val="729F454D"/>
    <w:rsid w:val="72E144CA"/>
    <w:rsid w:val="72F72F77"/>
    <w:rsid w:val="73504B4C"/>
    <w:rsid w:val="735544C7"/>
    <w:rsid w:val="73560DC0"/>
    <w:rsid w:val="7358775B"/>
    <w:rsid w:val="738E3479"/>
    <w:rsid w:val="739369E5"/>
    <w:rsid w:val="73C05B8F"/>
    <w:rsid w:val="73FA716F"/>
    <w:rsid w:val="741067D6"/>
    <w:rsid w:val="743D276F"/>
    <w:rsid w:val="744C191B"/>
    <w:rsid w:val="74BB535F"/>
    <w:rsid w:val="74CB214D"/>
    <w:rsid w:val="74FA4F6E"/>
    <w:rsid w:val="750B7DE9"/>
    <w:rsid w:val="756B6E06"/>
    <w:rsid w:val="756E6D67"/>
    <w:rsid w:val="759A100D"/>
    <w:rsid w:val="759F43F8"/>
    <w:rsid w:val="75A46588"/>
    <w:rsid w:val="75AE07E3"/>
    <w:rsid w:val="75B63556"/>
    <w:rsid w:val="75DC0B17"/>
    <w:rsid w:val="75FF45BA"/>
    <w:rsid w:val="765D63BB"/>
    <w:rsid w:val="76F872BE"/>
    <w:rsid w:val="770F22A6"/>
    <w:rsid w:val="77334767"/>
    <w:rsid w:val="77803EAD"/>
    <w:rsid w:val="779C40BA"/>
    <w:rsid w:val="77BC7CB6"/>
    <w:rsid w:val="77C10A4E"/>
    <w:rsid w:val="77CF1BBE"/>
    <w:rsid w:val="77EA2E6F"/>
    <w:rsid w:val="77EB28DF"/>
    <w:rsid w:val="77F96ED1"/>
    <w:rsid w:val="77FD486D"/>
    <w:rsid w:val="77FF4183"/>
    <w:rsid w:val="783A7158"/>
    <w:rsid w:val="783D77E8"/>
    <w:rsid w:val="78503B36"/>
    <w:rsid w:val="78647815"/>
    <w:rsid w:val="786725D5"/>
    <w:rsid w:val="78722D73"/>
    <w:rsid w:val="78CE27AF"/>
    <w:rsid w:val="78DE553F"/>
    <w:rsid w:val="78F92A18"/>
    <w:rsid w:val="790F6B0E"/>
    <w:rsid w:val="79386FEB"/>
    <w:rsid w:val="79430490"/>
    <w:rsid w:val="796340F5"/>
    <w:rsid w:val="796C21B2"/>
    <w:rsid w:val="798313DE"/>
    <w:rsid w:val="799A756D"/>
    <w:rsid w:val="79B15B20"/>
    <w:rsid w:val="79B44917"/>
    <w:rsid w:val="79D06873"/>
    <w:rsid w:val="79F90D07"/>
    <w:rsid w:val="7A1B0AF1"/>
    <w:rsid w:val="7A2B5FDD"/>
    <w:rsid w:val="7A7B08FF"/>
    <w:rsid w:val="7A862C69"/>
    <w:rsid w:val="7A916B24"/>
    <w:rsid w:val="7AB233A0"/>
    <w:rsid w:val="7ACB1ABE"/>
    <w:rsid w:val="7ACE3D77"/>
    <w:rsid w:val="7AD56FFF"/>
    <w:rsid w:val="7AF074B4"/>
    <w:rsid w:val="7B0B3D38"/>
    <w:rsid w:val="7B334ED0"/>
    <w:rsid w:val="7B401993"/>
    <w:rsid w:val="7B5F6111"/>
    <w:rsid w:val="7B6B040D"/>
    <w:rsid w:val="7B6D2B10"/>
    <w:rsid w:val="7B8D0276"/>
    <w:rsid w:val="7B982F20"/>
    <w:rsid w:val="7BC824FF"/>
    <w:rsid w:val="7BD1454E"/>
    <w:rsid w:val="7C0500D1"/>
    <w:rsid w:val="7D060228"/>
    <w:rsid w:val="7D1A1976"/>
    <w:rsid w:val="7D225061"/>
    <w:rsid w:val="7D5B08E1"/>
    <w:rsid w:val="7D7D08A4"/>
    <w:rsid w:val="7D8A0256"/>
    <w:rsid w:val="7DA8280C"/>
    <w:rsid w:val="7DCF4F6A"/>
    <w:rsid w:val="7DD01D72"/>
    <w:rsid w:val="7DDB26F1"/>
    <w:rsid w:val="7DEB33D2"/>
    <w:rsid w:val="7E1075B0"/>
    <w:rsid w:val="7E296719"/>
    <w:rsid w:val="7E3C7A76"/>
    <w:rsid w:val="7E4473A8"/>
    <w:rsid w:val="7E6614A1"/>
    <w:rsid w:val="7E8D3353"/>
    <w:rsid w:val="7EA82B5E"/>
    <w:rsid w:val="7EBDC0ED"/>
    <w:rsid w:val="7F28721C"/>
    <w:rsid w:val="7F536264"/>
    <w:rsid w:val="7F545D2B"/>
    <w:rsid w:val="7F5B56DC"/>
    <w:rsid w:val="7F7D50E1"/>
    <w:rsid w:val="7F7E01E3"/>
    <w:rsid w:val="7F7FC9A6"/>
    <w:rsid w:val="7F9A69D0"/>
    <w:rsid w:val="7FCB09E2"/>
    <w:rsid w:val="7FD64829"/>
    <w:rsid w:val="7FF332B8"/>
    <w:rsid w:val="9DEE3E1A"/>
    <w:rsid w:val="A1EFBFAE"/>
    <w:rsid w:val="B5EFE281"/>
    <w:rsid w:val="B6B7135A"/>
    <w:rsid w:val="BADF97B5"/>
    <w:rsid w:val="BDECE498"/>
    <w:rsid w:val="BFFE8FD0"/>
    <w:rsid w:val="BFFF322D"/>
    <w:rsid w:val="CFFE688E"/>
    <w:rsid w:val="D6FF4022"/>
    <w:rsid w:val="D7F75775"/>
    <w:rsid w:val="DF576B40"/>
    <w:rsid w:val="DF77F56B"/>
    <w:rsid w:val="E6BF4C41"/>
    <w:rsid w:val="EBBE462B"/>
    <w:rsid w:val="F45E9D1C"/>
    <w:rsid w:val="F79A9321"/>
    <w:rsid w:val="F87F203C"/>
    <w:rsid w:val="FB7C4091"/>
    <w:rsid w:val="FBF7BEE7"/>
    <w:rsid w:val="FBFE9BB1"/>
    <w:rsid w:val="FCFFC8E9"/>
    <w:rsid w:val="FDBB36F8"/>
    <w:rsid w:val="FDEE259C"/>
    <w:rsid w:val="FDEEF7BA"/>
    <w:rsid w:val="FEBCD356"/>
    <w:rsid w:val="FF7D80C3"/>
    <w:rsid w:val="FFBE98C0"/>
    <w:rsid w:val="FFC7A881"/>
    <w:rsid w:val="FFD7FA4D"/>
    <w:rsid w:val="FFDF3899"/>
    <w:rsid w:val="FFEF33DF"/>
    <w:rsid w:val="FFFD2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9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next w:val="5"/>
    <w:unhideWhenUsed/>
    <w:qFormat/>
    <w:uiPriority w:val="99"/>
    <w:pPr>
      <w:ind w:firstLine="630"/>
    </w:pPr>
    <w:rPr>
      <w:rFonts w:eastAsia="宋体"/>
      <w:b/>
      <w:sz w:val="32"/>
      <w:szCs w:val="32"/>
    </w:rPr>
  </w:style>
  <w:style w:type="paragraph" w:styleId="5">
    <w:name w:val="Body Text Indent 3"/>
    <w:basedOn w:val="1"/>
    <w:next w:val="6"/>
    <w:unhideWhenUsed/>
    <w:qFormat/>
    <w:uiPriority w:val="0"/>
    <w:pPr>
      <w:ind w:left="200" w:leftChars="200"/>
    </w:pPr>
    <w:rPr>
      <w:rFonts w:hint="eastAsia"/>
      <w:sz w:val="16"/>
    </w:rPr>
  </w:style>
  <w:style w:type="paragraph" w:customStyle="1" w:styleId="6">
    <w:name w:val="主题词"/>
    <w:basedOn w:val="1"/>
    <w:qFormat/>
    <w:uiPriority w:val="0"/>
    <w:pPr>
      <w:ind w:left="1246" w:hanging="1246"/>
    </w:pPr>
    <w:rPr>
      <w:rFonts w:eastAsia="公文小标宋简"/>
      <w:szCs w:val="20"/>
    </w:rPr>
  </w:style>
  <w:style w:type="paragraph" w:styleId="10">
    <w:name w:val="Body Text 3"/>
    <w:basedOn w:val="11"/>
    <w:next w:val="11"/>
    <w:qFormat/>
    <w:uiPriority w:val="0"/>
    <w:rPr>
      <w:sz w:val="16"/>
    </w:rPr>
  </w:style>
  <w:style w:type="paragraph" w:styleId="11">
    <w:name w:val="Body Text"/>
    <w:basedOn w:val="1"/>
    <w:next w:val="10"/>
    <w:qFormat/>
    <w:uiPriority w:val="0"/>
    <w:pPr>
      <w:widowControl/>
      <w:jc w:val="left"/>
    </w:pPr>
    <w:rPr>
      <w:rFonts w:ascii="宋体"/>
      <w:color w:val="000000"/>
      <w:sz w:val="24"/>
      <w:szCs w:val="1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6">
    <w:name w:val="Heading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line="360" w:lineRule="auto"/>
      <w:jc w:val="left"/>
      <w:textAlignment w:val="baseline"/>
    </w:pPr>
    <w:rPr>
      <w:rFonts w:ascii="Arial" w:hAnsi="Arial" w:eastAsia="黑体"/>
      <w:b/>
      <w:kern w:val="2"/>
      <w:sz w:val="32"/>
      <w:szCs w:val="22"/>
      <w:lang w:val="en-US" w:eastAsia="zh-CN" w:bidi="ar-SA"/>
    </w:rPr>
  </w:style>
  <w:style w:type="character" w:customStyle="1" w:styleId="17">
    <w:name w:val="NormalCharacter"/>
    <w:link w:val="1"/>
    <w:semiHidden/>
    <w:qFormat/>
    <w:uiPriority w:val="0"/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3967</Words>
  <Characters>4357</Characters>
  <Lines>1</Lines>
  <Paragraphs>1</Paragraphs>
  <TotalTime>25</TotalTime>
  <ScaleCrop>false</ScaleCrop>
  <LinksUpToDate>false</LinksUpToDate>
  <CharactersWithSpaces>4357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陈程</cp:lastModifiedBy>
  <cp:lastPrinted>2022-01-07T07:06:00Z</cp:lastPrinted>
  <dcterms:modified xsi:type="dcterms:W3CDTF">2022-01-19T07:23:40Z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314F8E563DB54CA282BAA4C80CDF7291</vt:lpwstr>
  </property>
</Properties>
</file>