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323"/>
        <w:tblOverlap w:val="never"/>
        <w:tblW w:w="107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92"/>
        <w:gridCol w:w="984"/>
        <w:gridCol w:w="1176"/>
        <w:gridCol w:w="1200"/>
        <w:gridCol w:w="1032"/>
        <w:gridCol w:w="2220"/>
        <w:gridCol w:w="1144"/>
        <w:gridCol w:w="1112"/>
      </w:tblGrid>
      <w:tr w14:paraId="12BE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E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aps w:val="0"/>
                <w:small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附件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3C997"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5FBD3"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D94A"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A920">
            <w:pPr>
              <w:jc w:val="left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3E790"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8165"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3A59"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DC0A6">
            <w:pPr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9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区县代码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区县名称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申请加分项目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申请加分分值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7B7A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D2AB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596C">
            <w:pPr>
              <w:jc w:val="center"/>
              <w:rPr>
                <w:rFonts w:hint="default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520102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E350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南明区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36F6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六盘水市第一中学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4579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蒋欣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F8C1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19F5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自主就业退役士兵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C396">
            <w:pPr>
              <w:jc w:val="center"/>
              <w:rPr>
                <w:rFonts w:hint="default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9D22">
            <w:pPr>
              <w:jc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8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2822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E5F">
            <w:pPr>
              <w:jc w:val="center"/>
              <w:rPr>
                <w:rFonts w:hint="default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520113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E70B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白云区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5349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兴农中学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D466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许航瑞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D1E2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汉族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860A">
            <w:pPr>
              <w:jc w:val="center"/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自主就业退役士兵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6C3B">
            <w:pPr>
              <w:jc w:val="center"/>
              <w:rPr>
                <w:rFonts w:hint="default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274F">
            <w:pPr>
              <w:jc w:val="center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3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84C1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6ADC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BEF2B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04F64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1424E">
            <w:pPr>
              <w:jc w:val="left"/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113C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1692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0003E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083B">
            <w:pPr>
              <w:rPr>
                <w:rFonts w:asci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F7BCC8">
      <w:pPr>
        <w:pStyle w:val="2"/>
        <w:rPr>
          <w:lang w:val="en-US" w:eastAsia="zh-CN"/>
        </w:rPr>
      </w:pPr>
    </w:p>
    <w:p w14:paraId="6672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ge">
                  <wp:posOffset>8950325</wp:posOffset>
                </wp:positionV>
                <wp:extent cx="5715000" cy="41910"/>
                <wp:effectExtent l="0" t="0" r="0" b="0"/>
                <wp:wrapNone/>
                <wp:docPr id="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715000" cy="41974"/>
                          <a:chOff x="0" y="0"/>
                          <a:chExt cx="5715000" cy="41974"/>
                        </a:xfrm>
                        <a:solidFill>
                          <a:srgbClr val="FFFFFF"/>
                        </a:solidFill>
                      </wpg:grpSpPr>
                      <wps:wsp>
                        <wps:cNvPr id="6" name="_x0000_s1026 6"/>
                        <wps:cNvCnPr/>
                        <wps:spPr>
                          <a:xfrm>
                            <a:off x="0" y="0"/>
                            <a:ext cx="5715000" cy="63"/>
                          </a:xfrm>
                          <a:prstGeom prst="line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直线 7"/>
                        <wps:cNvCnPr/>
                        <wps:spPr>
                          <a:xfrm>
                            <a:off x="0" y="41909"/>
                            <a:ext cx="5715000" cy="6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-18.25pt;margin-top:704.75pt;height:3.3pt;width:450pt;mso-position-vertical-relative:page;rotation:11796480f;z-index:251659264;mso-width-relative:page;mso-height-relative:page;" coordsize="5715000,41974" o:gfxdata="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PQMUq9oAAAAN&#10;AQAADwAAAAAAAAABACAAAAAiAAAAZHJzL2Rvd25yZXYueG1sUEsBAhQAFAAAAAgAh07iQHEo0QPF&#10;AgAA1wcAAA4AAAAAAAAAAQAgAAAAKQEAAGRycy9lMm9Eb2MueG1sUEsFBgAAAAAGAAYAWQEAAGAG&#10;AAAAAA==&#10;">
                <o:lock v:ext="edit" aspectratio="f"/>
                <v:line id="_x0000_s1026 6" o:spid="_x0000_s1026" o:spt="20" style="position:absolute;left:0;top:0;height:63;width:5715000;" filled="f" stroked="t" coordsize="21600,21600" o:gfxdata="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iNMb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" joinstyle="miter"/>
                  <v:imagedata o:title=""/>
                  <o:lock v:ext="edit" aspectratio="f"/>
                </v:line>
                <v:line id="直线 7" o:spid="_x0000_s1026" o:spt="20" style="position:absolute;left:0;top:41909;height:64;width:5715000;" filled="f" stroked="t" coordsize="21600,21600" o:gfxdata="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Ae8pbsAAADa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footerReference r:id="rId3" w:type="default"/>
      <w:pgSz w:w="16838" w:h="11906" w:orient="landscape"/>
      <w:pgMar w:top="1531" w:right="2098" w:bottom="1531" w:left="1984" w:header="851" w:footer="1644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0098C">
    <w:pPr>
      <w:widowControl w:val="0"/>
      <w:snapToGrid w:val="0"/>
      <w:jc w:val="left"/>
      <w:rPr>
        <w:rFonts w:ascii="Calibri" w:hAnsi="Calibri" w:eastAsia="仿宋_GB2312" w:cs="Arial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8150" cy="226695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22694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B4AB237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7.85pt;width:34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4qaO1wAAAAMBAAAPAAAAAAAAAAEAIAAAACIAAABkcnMvZG93&#10;bnJldi54bWxQSwECFAAUAAAACACHTuJAlTIA/AECAAD1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B4AB237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eastAsia" w:asci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287AF57"/>
    <w:rsid w:val="7C301D7E"/>
    <w:rsid w:val="ECFFF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next w:val="1"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eastAsia="宋体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font01"/>
    <w:qFormat/>
    <w:uiPriority w:val="0"/>
    <w:rPr>
      <w:rFonts w:ascii="等线" w:eastAsia="等线" w:cs="等线"/>
      <w:color w:val="000000"/>
      <w:sz w:val="22"/>
      <w:szCs w:val="22"/>
      <w:u w:val="single"/>
    </w:rPr>
  </w:style>
  <w:style w:type="character" w:customStyle="1" w:styleId="12">
    <w:name w:val="font41"/>
    <w:qFormat/>
    <w:uiPriority w:val="0"/>
    <w:rPr>
      <w:rFonts w:asci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144</Words>
  <Characters>219</Characters>
  <Lines>75</Lines>
  <Paragraphs>25</Paragraphs>
  <TotalTime>48</TotalTime>
  <ScaleCrop>false</ScaleCrop>
  <LinksUpToDate>false</LinksUpToDate>
  <CharactersWithSpaces>226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2020-03-01T02:35:00Z</dcterms:created>
  <dc:creator>Administrator</dc:creator>
  <cp:lastModifiedBy>BLUE</cp:lastModifiedBy>
  <cp:lastPrinted>2025-03-31T22:31:00Z</cp:lastPrinted>
  <dcterms:modified xsi:type="dcterms:W3CDTF">2025-03-31T09:06:11Z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C45673C18B224C6F8119EE162E0DFBDC_13</vt:lpwstr>
  </property>
  <property fmtid="{D5CDD505-2E9C-101B-9397-08002B2CF9AE}" pid="4" name="KSOTemplateDocerSaveRecord">
    <vt:lpwstr>eyJoZGlkIjoiMjIwNmZlODhmNmJiOWE3OWEzM2I1YWY3MGEwNzk4NGIiLCJ1c2VySWQiOiI2NTgzOTU4ODUifQ==</vt:lpwstr>
  </property>
</Properties>
</file>