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sz w:val="44"/>
          <w:szCs w:val="44"/>
        </w:rPr>
        <w:t>突发公共卫生事件分级应急处理流程</w: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8046085</wp:posOffset>
                </wp:positionH>
                <wp:positionV relativeFrom="paragraph">
                  <wp:posOffset>995680</wp:posOffset>
                </wp:positionV>
                <wp:extent cx="114300" cy="721995"/>
                <wp:effectExtent l="0" t="0" r="0" b="0"/>
                <wp:wrapNone/>
                <wp:docPr id="4" name="下箭头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21995"/>
                        </a:xfrm>
                        <a:prstGeom prst="downArrow">
                          <a:avLst>
                            <a:gd name="adj1" fmla="val 50000"/>
                            <a:gd name="adj2" fmla="val 157887"/>
                          </a:avLst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84" o:spid="_x0000_s1026" o:spt="67" type="#_x0000_t67" style="position:absolute;left:0pt;margin-left:633.55pt;margin-top:78.4pt;height:56.85pt;width:9pt;z-index:1024;mso-width-relative:page;mso-height-relative:page;" fillcolor="#FFCC00" filled="t" stroked="t" coordsize="21600,21600" o:gfxdata="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/SQn7bAAAADQEAAA8AAAAAAAAAAQAgAAAAIgAAAGRycy9kb3ducmV2Lnht&#10;bFBLAQIUABQAAAAIAIdO4kCehYlwLwIAAFcEAAAOAAAAAAAAAAEAIAAAACoBAABkcnMvZTJvRG9j&#10;LnhtbFBLBQYAAAAABgAGAFkBAADL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8046085</wp:posOffset>
                </wp:positionH>
                <wp:positionV relativeFrom="paragraph">
                  <wp:posOffset>2184400</wp:posOffset>
                </wp:positionV>
                <wp:extent cx="114300" cy="594360"/>
                <wp:effectExtent l="0" t="0" r="0" b="0"/>
                <wp:wrapNone/>
                <wp:docPr id="6" name="下箭头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4359"/>
                        </a:xfrm>
                        <a:prstGeom prst="downArrow">
                          <a:avLst>
                            <a:gd name="adj1" fmla="val 50000"/>
                            <a:gd name="adj2" fmla="val 129999"/>
                          </a:avLst>
                        </a:prstGeom>
                        <a:solidFill>
                          <a:srgbClr val="FFCC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85" o:spid="_x0000_s1026" o:spt="67" type="#_x0000_t67" style="position:absolute;left:0pt;margin-left:633.55pt;margin-top:172pt;height:46.8pt;width:9pt;z-index:1024;mso-width-relative:page;mso-height-relative:page;" fillcolor="#FFCC99" filled="t" stroked="t" coordsize="21600,21600" o:gfxdata="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orV4DbAAAADQEAAA8AAAAAAAAAAQAgAAAAIgAAAGRycy9kb3ducmV2Lnht&#10;bFBLAQIUABQAAAAIAIdO4kDeI8x/LwIAAFcEAAAOAAAAAAAAAAEAIAAAACoBAABkcnMvZTJvRG9j&#10;LnhtbFBLBQYAAAAABgAGAFkBAADL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4288155</wp:posOffset>
                </wp:positionV>
                <wp:extent cx="1028700" cy="316230"/>
                <wp:effectExtent l="0" t="0" r="0" b="0"/>
                <wp:wrapNone/>
                <wp:docPr id="8" name="流程图: 过程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29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确认IV级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9" o:spid="_x0000_s1026" o:spt="109" type="#_x0000_t109" style="position:absolute;left:0pt;margin-left:494.95pt;margin-top:337.65pt;height:24.9pt;width:81pt;z-index:1024;mso-width-relative:page;mso-height-relative:page;" fillcolor="#99CCFF" filled="t" stroked="t" coordsize="21600,21600" o:gfxdata="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FUwTtsAAAAMAQAADwAAAAAAAAABACAAAAAiAAAAZHJzL2Rvd25yZXYueG1sUEsBAhQAFAAAAAgA&#10;h07iQHHU65YiAgAAIAQAAA4AAAAAAAAAAQAgAAAAKg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确认IV级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3099435</wp:posOffset>
                </wp:positionV>
                <wp:extent cx="1028700" cy="316230"/>
                <wp:effectExtent l="0" t="0" r="0" b="0"/>
                <wp:wrapNone/>
                <wp:docPr id="1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29"/>
                        </a:xfrm>
                        <a:prstGeom prst="flowChartProcess">
                          <a:avLst/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确认III级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1" o:spid="_x0000_s1026" o:spt="109" type="#_x0000_t109" style="position:absolute;left:0pt;margin-left:494.95pt;margin-top:244.05pt;height:24.9pt;width:81pt;z-index:1024;mso-width-relative:page;mso-height-relative:page;" fillcolor="#FFCC00" filled="t" stroked="t" coordsize="21600,21600" o:gfxdata="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93Ut3AAAAAwBAAAPAAAAAAAAAAEAIAAAACIAAABkcnMvZG93bnJldi54bWxQSwECFAAUAAAACACH&#10;TuJA1Pt6QCACAAAhBAAADgAAAAAAAAABACAAAAAr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确认III级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1971040</wp:posOffset>
                </wp:positionV>
                <wp:extent cx="1028700" cy="316230"/>
                <wp:effectExtent l="0" t="0" r="0" b="0"/>
                <wp:wrapNone/>
                <wp:docPr id="14" name="流程图: 过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29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确认II级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3" o:spid="_x0000_s1026" o:spt="109" type="#_x0000_t109" style="position:absolute;left:0pt;margin-left:494.95pt;margin-top:155.2pt;height:24.9pt;width:81pt;z-index:1024;mso-width-relative:page;mso-height-relative:page;" fillcolor="#FF9900" filled="t" stroked="t" coordsize="21600,21600" o:gfxdata="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7Vc&#10;FNkAAAAMAQAADwAAAAAAAAABACAAAAAiAAAAZHJzL2Rvd25yZXYueG1sUEsBAhQAFAAAAAgAh07i&#10;QKVrMQkhAgAAI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1763395</wp:posOffset>
                </wp:positionV>
                <wp:extent cx="342900" cy="288925"/>
                <wp:effectExtent l="0" t="0" r="0" b="0"/>
                <wp:wrapNone/>
                <wp:docPr id="17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2900" cy="288925"/>
                          <a:chOff x="0" y="0"/>
                          <a:chExt cx="342900" cy="288925"/>
                        </a:xfrm>
                        <a:solidFill>
                          <a:srgbClr val="FFFFFF"/>
                        </a:solidFill>
                      </wpg:grpSpPr>
                      <wps:wsp>
                        <wps:cNvPr id="19" name="_s24 19"/>
                        <wps:cNvCnPr/>
                        <wps:spPr>
                          <a:xfrm>
                            <a:off x="0" y="0"/>
                            <a:ext cx="1143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_s25 20"/>
                        <wps:cNvCnPr/>
                        <wps:spPr>
                          <a:xfrm>
                            <a:off x="0" y="274925"/>
                            <a:ext cx="1143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_s26 21"/>
                        <wps:cNvCnPr/>
                        <wps:spPr>
                          <a:xfrm>
                            <a:off x="112396" y="0"/>
                            <a:ext cx="63" cy="288925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_s27 22"/>
                        <wps:cNvCnPr/>
                        <wps:spPr>
                          <a:xfrm>
                            <a:off x="114300" y="99278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575.95pt;margin-top:138.85pt;height:22.75pt;width:27pt;z-index:1024;mso-width-relative:page;mso-height-relative:page;" coordsize="342900,288925" o:gfxdata="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PtkoY2wAAAA0BAAAPAAAAAAAA&#10;AAEAIAAAACIAAABkcnMvZG93bnJldi54bWxQSwECFAAUAAAACACHTuJAzk8Ay/MCAAA1DAAADgAA&#10;AAAAAAABACAAAAAqAQAAZHJzL2Uyb0RvYy54bWxQSwUGAAAAAAYABgBZAQAAjwYAAAAA&#10;">
                <o:lock v:ext="edit" aspectratio="f"/>
                <v:line id="_s24 19" o:spid="_x0000_s1026" o:spt="20" style="position:absolute;left:0;top:0;height:63;width:114300;" filled="f" stroked="t" coordsize="21600,21600" o:gfxdata="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1fi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25 20" o:spid="_x0000_s1026" o:spt="20" style="position:absolute;left:0;top:274925;height:63;width:114300;" filled="f" stroked="t" coordsize="21600,21600" o:gfxdata="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MdD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26 21" o:spid="_x0000_s1026" o:spt="20" style="position:absolute;left:112396;top:0;height:288925;width:63;" filled="f" stroked="t" coordsize="21600,21600" o:gfxdata="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r7i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27 22" o:spid="_x0000_s1026" o:spt="20" style="position:absolute;left:114300;top:99278;height:63;width:228600;" filled="f" stroked="t" coordsize="21600,21600" o:gfxdata="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rRt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2853690</wp:posOffset>
                </wp:positionV>
                <wp:extent cx="342900" cy="288925"/>
                <wp:effectExtent l="0" t="0" r="0" b="0"/>
                <wp:wrapNone/>
                <wp:docPr id="28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2900" cy="288925"/>
                          <a:chOff x="0" y="0"/>
                          <a:chExt cx="342900" cy="288925"/>
                        </a:xfrm>
                        <a:solidFill>
                          <a:srgbClr val="FFFFFF"/>
                        </a:solidFill>
                      </wpg:grpSpPr>
                      <wps:wsp>
                        <wps:cNvPr id="30" name="_s35 30"/>
                        <wps:cNvCnPr/>
                        <wps:spPr>
                          <a:xfrm>
                            <a:off x="0" y="0"/>
                            <a:ext cx="1143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_s36 31"/>
                        <wps:cNvCnPr/>
                        <wps:spPr>
                          <a:xfrm>
                            <a:off x="0" y="274925"/>
                            <a:ext cx="114300" cy="62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_s37 32"/>
                        <wps:cNvCnPr/>
                        <wps:spPr>
                          <a:xfrm>
                            <a:off x="112396" y="0"/>
                            <a:ext cx="63" cy="288925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_s38 33"/>
                        <wps:cNvCnPr/>
                        <wps:spPr>
                          <a:xfrm>
                            <a:off x="114300" y="99278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575.95pt;margin-top:224.7pt;height:22.75pt;width:27pt;z-index:1024;mso-width-relative:page;mso-height-relative:page;" coordsize="342900,288925" o:gfxdata="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DOP5nfbAAAA&#10;DQEAAA8AAAAAAAAAAQAgAAAAIgAAAGRycy9kb3ducmV2LnhtbFBLAQIUABQAAAAIAIdO4kDd+eJ/&#10;/gIAADUMAAAOAAAAAAAAAAEAIAAAACoBAABkcnMvZTJvRG9jLnhtbFBLBQYAAAAABgAGAFkBAACa&#10;BgAAAAA=&#10;">
                <o:lock v:ext="edit" aspectratio="f"/>
                <v:line id="_s35 30" o:spid="_x0000_s1026" o:spt="20" style="position:absolute;left:0;top:0;height:63;width:114300;" filled="f" stroked="t" coordsize="21600,21600" o:gfxdata="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qL0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36 31" o:spid="_x0000_s1026" o:spt="20" style="position:absolute;left:0;top:274925;height:62;width:114300;" filled="f" stroked="t" coordsize="21600,21600" o:gfxdata="UEsDBAoAAAAAAIdO4kAAAAAAAAAAAAAAAAAEAAAAZHJzL1BLAwQUAAAACACHTuJATHYuSb4AAADb&#10;AAAADwAAAGRycy9kb3ducmV2LnhtbEWPT2vCQBTE7wW/w/KE3ppNL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YuS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37 32" o:spid="_x0000_s1026" o:spt="20" style="position:absolute;left:112396;top:0;height:288925;width:63;" filled="f" stroked="t" coordsize="21600,21600" o:gfxdata="UEsDBAoAAAAAAIdO4kAAAAAAAAAAAAAAAAAEAAAAZHJzL1BLAwQUAAAACACHTuJAvKSwPr4AAADb&#10;AAAADwAAAGRycy9kb3ducmV2LnhtbEWPQWvCQBSE7wX/w/KE3upGC6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SwP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38 33" o:spid="_x0000_s1026" o:spt="20" style="position:absolute;left:114300;top:99278;height:63;width:228600;" filled="f" stroked="t" coordsize="21600,21600" o:gfxdata="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OCgd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4042410</wp:posOffset>
                </wp:positionV>
                <wp:extent cx="342900" cy="288925"/>
                <wp:effectExtent l="0" t="0" r="0" b="0"/>
                <wp:wrapNone/>
                <wp:docPr id="39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2900" cy="288926"/>
                          <a:chOff x="0" y="0"/>
                          <a:chExt cx="342900" cy="288926"/>
                        </a:xfrm>
                        <a:solidFill>
                          <a:srgbClr val="FFFFFF"/>
                        </a:solidFill>
                      </wpg:grpSpPr>
                      <wps:wsp>
                        <wps:cNvPr id="41" name="_s46 41"/>
                        <wps:cNvCnPr/>
                        <wps:spPr>
                          <a:xfrm>
                            <a:off x="0" y="0"/>
                            <a:ext cx="1143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_s47 42"/>
                        <wps:cNvCnPr/>
                        <wps:spPr>
                          <a:xfrm>
                            <a:off x="0" y="274924"/>
                            <a:ext cx="1143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_s48 43"/>
                        <wps:cNvCnPr/>
                        <wps:spPr>
                          <a:xfrm>
                            <a:off x="112396" y="0"/>
                            <a:ext cx="63" cy="288926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_s49 44"/>
                        <wps:cNvCnPr/>
                        <wps:spPr>
                          <a:xfrm>
                            <a:off x="114300" y="99278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575.95pt;margin-top:318.3pt;height:22.75pt;width:27pt;z-index:1024;mso-width-relative:page;mso-height-relative:page;" coordsize="342900,288926" o:gfxdata="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DkP+FHbAAAADQEAAA8AAAAA&#10;AAAAAQAgAAAAIgAAAGRycy9kb3ducmV2LnhtbFBLAQIUABQAAAAIAIdO4kC4rorR9QIAADUMAAAO&#10;AAAAAAAAAAEAIAAAACoBAABkcnMvZTJvRG9jLnhtbFBLBQYAAAAABgAGAFkBAACRBgAAAAA=&#10;">
                <o:lock v:ext="edit" aspectratio="f"/>
                <v:line id="_s46 41" o:spid="_x0000_s1026" o:spt="20" style="position:absolute;left:0;top:0;height:63;width:114300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47 42" o:spid="_x0000_s1026" o:spt="20" style="position:absolute;left:0;top:274924;height:63;width:11430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48 43" o:spid="_x0000_s1026" o:spt="20" style="position:absolute;left:112396;top:0;height:288926;width:63;" filled="f" stroked="t" coordsize="21600,21600" o:gfxdata="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7mb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49 44" o:spid="_x0000_s1026" o:spt="20" style="position:absolute;left:114300;top:99278;height:63;width:228600;" filled="f" stroked="t" coordsize="21600,21600" o:gfxdata="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fDF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6400165</wp:posOffset>
                </wp:positionH>
                <wp:positionV relativeFrom="paragraph">
                  <wp:posOffset>772795</wp:posOffset>
                </wp:positionV>
                <wp:extent cx="800100" cy="635"/>
                <wp:effectExtent l="0" t="0" r="0" b="0"/>
                <wp:wrapNone/>
                <wp:docPr id="50" name="直接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2" o:spid="_x0000_s1026" o:spt="20" style="position:absolute;left:0pt;margin-left:503.95pt;margin-top:60.85pt;height:0.05pt;width:63pt;z-index:1024;mso-width-relative:page;mso-height-relative:page;" filled="f" stroked="t" coordsize="21600,21600" o:gfxdata="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hVWBzb&#10;AAAADQEAAA8AAAAAAAAAAQAgAAAAIgAAAGRycy9kb3ducmV2LnhtbFBLAQIUABQAAAAIAIdO4kDu&#10;0iw2HQIAAAoEAAAOAAAAAAAAAAEAIAAAACo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772795</wp:posOffset>
                </wp:positionV>
                <wp:extent cx="685800" cy="635"/>
                <wp:effectExtent l="0" t="0" r="0" b="0"/>
                <wp:wrapNone/>
                <wp:docPr id="52" name="直接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3" o:spid="_x0000_s1026" o:spt="20" style="position:absolute;left:0pt;margin-left:332.95pt;margin-top:60.85pt;height:0.05pt;width:54pt;z-index:1024;mso-width-relative:page;mso-height-relative:page;" filled="f" stroked="t" coordsize="21600,21600" o:gfxdata="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iGjC&#10;2gAAAAsBAAAPAAAAAAAAAAEAIAAAACIAAABkcnMvZG93bnJldi54bWxQSwECFAAUAAAACACHTuJA&#10;AC3Dvh8CAAAKBAAADgAAAAAAAAABACAAAAApAQAAZHJzL2Uyb0RvYy54bWxQSwUGAAAAAAYABgBZ&#10;AQAAu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1763395</wp:posOffset>
                </wp:positionV>
                <wp:extent cx="571500" cy="301625"/>
                <wp:effectExtent l="0" t="0" r="0" b="0"/>
                <wp:wrapNone/>
                <wp:docPr id="54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" cy="301626"/>
                          <a:chOff x="0" y="0"/>
                          <a:chExt cx="571500" cy="301626"/>
                        </a:xfrm>
                        <a:solidFill>
                          <a:srgbClr val="FFFFFF"/>
                        </a:solidFill>
                      </wpg:grpSpPr>
                      <wps:wsp>
                        <wps:cNvPr id="56" name="_s61 56"/>
                        <wps:cNvCnPr/>
                        <wps:spPr>
                          <a:xfrm>
                            <a:off x="0" y="112632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_s62 57"/>
                        <wps:cNvCnPr/>
                        <wps:spPr>
                          <a:xfrm>
                            <a:off x="228600" y="0"/>
                            <a:ext cx="3429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_s63 58"/>
                        <wps:cNvCnPr/>
                        <wps:spPr>
                          <a:xfrm>
                            <a:off x="228600" y="297808"/>
                            <a:ext cx="342900" cy="64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_s64 59"/>
                        <wps:cNvCnPr/>
                        <wps:spPr>
                          <a:xfrm>
                            <a:off x="238124" y="3818"/>
                            <a:ext cx="63" cy="297808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450pt;margin-top:138.85pt;height:23.75pt;width:45pt;z-index:1024;mso-width-relative:page;mso-height-relative:page;" coordsize="571500,301626" o:gfxdata="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BKTaPHbAAAACwEAAA8AAAAAAAAAAQAgAAAAIgAAAGRycy9kb3ducmV2LnhtbFBLAQIU&#10;ABQAAAAIAIdO4kB0pqpQDQMAAGwMAAAOAAAAAAAAAAEAIAAAACoBAABkcnMvZTJvRG9jLnhtbFBL&#10;BQYAAAAABgAGAFkBAACpBgAAAAA=&#10;">
                <o:lock v:ext="edit" aspectratio="f"/>
                <v:line id="_s61 56" o:spid="_x0000_s1026" o:spt="20" style="position:absolute;left:0;top:112632;height:63;width:228600;" filled="f" stroked="t" coordsize="21600,21600" o:gfxdata="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AU5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62 57" o:spid="_x0000_s1026" o:spt="20" style="position:absolute;left:228600;top:0;height:63;width:342900;" filled="f" stroked="t" coordsize="21600,21600" o:gfxdata="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zLv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63 58" o:spid="_x0000_s1026" o:spt="20" style="position:absolute;left:228600;top:297808;height:64;width:342900;" filled="f" stroked="t" coordsize="21600,21600" o:gfxdata="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Q1/M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64 59" o:spid="_x0000_s1026" o:spt="20" style="position:absolute;left:238124;top:3818;height:297808;width:63;" filled="f" stroked="t" coordsize="21600,21600" o:gfxdata="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38f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2853690</wp:posOffset>
                </wp:positionV>
                <wp:extent cx="571500" cy="300990"/>
                <wp:effectExtent l="0" t="0" r="0" b="0"/>
                <wp:wrapNone/>
                <wp:docPr id="65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" cy="300989"/>
                          <a:chOff x="0" y="0"/>
                          <a:chExt cx="571500" cy="300989"/>
                        </a:xfrm>
                        <a:solidFill>
                          <a:srgbClr val="FFFFFF"/>
                        </a:solidFill>
                      </wpg:grpSpPr>
                      <wps:wsp>
                        <wps:cNvPr id="67" name="_s72 67"/>
                        <wps:cNvCnPr/>
                        <wps:spPr>
                          <a:xfrm>
                            <a:off x="0" y="112394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_s73 68"/>
                        <wps:cNvCnPr/>
                        <wps:spPr>
                          <a:xfrm>
                            <a:off x="228600" y="0"/>
                            <a:ext cx="3429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_s74 69"/>
                        <wps:cNvCnPr/>
                        <wps:spPr>
                          <a:xfrm>
                            <a:off x="228600" y="297179"/>
                            <a:ext cx="3429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_s75 70"/>
                        <wps:cNvCnPr/>
                        <wps:spPr>
                          <a:xfrm>
                            <a:off x="238124" y="3809"/>
                            <a:ext cx="63" cy="297180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450pt;margin-top:224.7pt;height:23.7pt;width:45pt;z-index:1024;mso-width-relative:page;mso-height-relative:page;" coordsize="571500,300989" o:gfxdata="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qsjT6NoAAAALAQAADwAAAAAAAAABACAAAAAiAAAAZHJzL2Rvd25yZXYueG1sUEsBAhQAFAAAAAgA&#10;h07iQITrj34HAwAAbAwAAA4AAAAAAAAAAQAgAAAAKQEAAGRycy9lMm9Eb2MueG1sUEsFBgAAAAAG&#10;AAYAWQEAAKIGAAAAAA==&#10;">
                <o:lock v:ext="edit" aspectratio="f"/>
                <v:line id="_s72 67" o:spid="_x0000_s1026" o:spt="20" style="position:absolute;left:0;top:112394;height:63;width:228600;" filled="f" stroked="t" coordsize="21600,21600" o:gfxdata="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A8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73 68" o:spid="_x0000_s1026" o:spt="20" style="position:absolute;left:228600;top:0;height:63;width:342900;" filled="f" stroked="t" coordsize="21600,21600" o:gfxdata="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8L5Vx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74 69" o:spid="_x0000_s1026" o:spt="20" style="position:absolute;left:228600;top:297179;height:63;width:342900;" filled="f" stroked="t" coordsize="21600,21600" o:gfxdata="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YzD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75 70" o:spid="_x0000_s1026" o:spt="20" style="position:absolute;left:238124;top:3809;height:297180;width:63;" filled="f" stroked="t" coordsize="21600,21600" o:gfxdata="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QMh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g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4029075</wp:posOffset>
                </wp:positionV>
                <wp:extent cx="571500" cy="301625"/>
                <wp:effectExtent l="0" t="0" r="0" b="0"/>
                <wp:wrapNone/>
                <wp:docPr id="76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" cy="301626"/>
                          <a:chOff x="0" y="0"/>
                          <a:chExt cx="571500" cy="301626"/>
                        </a:xfrm>
                        <a:solidFill>
                          <a:srgbClr val="FFFFFF"/>
                        </a:solidFill>
                      </wpg:grpSpPr>
                      <wps:wsp>
                        <wps:cNvPr id="78" name="_s83 78"/>
                        <wps:cNvCnPr/>
                        <wps:spPr>
                          <a:xfrm>
                            <a:off x="0" y="112632"/>
                            <a:ext cx="2286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_s84 79"/>
                        <wps:cNvCnPr/>
                        <wps:spPr>
                          <a:xfrm>
                            <a:off x="228600" y="0"/>
                            <a:ext cx="3429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_s85 80"/>
                        <wps:cNvCnPr/>
                        <wps:spPr>
                          <a:xfrm>
                            <a:off x="228600" y="297808"/>
                            <a:ext cx="342900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_s86 81"/>
                        <wps:cNvCnPr/>
                        <wps:spPr>
                          <a:xfrm>
                            <a:off x="238124" y="3818"/>
                            <a:ext cx="63" cy="297807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450pt;margin-top:317.25pt;height:23.75pt;width:45pt;z-index:1024;mso-width-relative:page;mso-height-relative:page;" coordsize="571500,301626" o:gfxdata="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mY+KSNoA&#10;AAALAQAADwAAAAAAAAABACAAAAAiAAAAZHJzL2Rvd25yZXYueG1sUEsBAhQAFAAAAAgAh07iQI7b&#10;PNwBAwAAbAwAAA4AAAAAAAAAAQAgAAAAKQEAAGRycy9lMm9Eb2MueG1sUEsFBgAAAAAGAAYAWQEA&#10;AJwGAAAAAA==&#10;">
                <o:lock v:ext="edit" aspectratio="f"/>
                <v:line id="_s83 78" o:spid="_x0000_s1026" o:spt="20" style="position:absolute;left:0;top:112632;height:63;width:228600;" filled="f" stroked="t" coordsize="21600,21600" o:gfxdata="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mPh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84 79" o:spid="_x0000_s1026" o:spt="20" style="position:absolute;left:228600;top:0;height:63;width:342900;" filled="f" stroked="t" coordsize="21600,21600" o:gfxdata="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qmN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85 80" o:spid="_x0000_s1026" o:spt="20" style="position:absolute;left:228600;top:297808;height:63;width:342900;" filled="f" stroked="t" coordsize="21600,21600" o:gfxdata="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lV/j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s86 81" o:spid="_x0000_s1026" o:spt="20" style="position:absolute;left:238124;top:3818;height:297807;width:63;" filled="f" stroked="t" coordsize="21600,21600" o:gfxdata="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nn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4208145</wp:posOffset>
                </wp:positionV>
                <wp:extent cx="457200" cy="635"/>
                <wp:effectExtent l="0" t="0" r="0" b="0"/>
                <wp:wrapNone/>
                <wp:docPr id="87" name="直接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4" o:spid="_x0000_s1026" o:spt="20" style="position:absolute;left:0pt;margin-left:197.95pt;margin-top:331.35pt;height:0.05pt;width:36pt;z-index:1024;mso-width-relative:page;mso-height-relative:page;" filled="f" stroked="t" coordsize="21600,21600" o:gfxdata="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zjB23b&#10;AAAACwEAAA8AAAAAAAAAAQAgAAAAIgAAAGRycy9kb3ducmV2LnhtbFBLAQIUABQAAAAIAIdO4kC+&#10;eNydHQIAAAoEAAAOAAAAAAAAAAEAIAAAACo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3051810</wp:posOffset>
                </wp:positionV>
                <wp:extent cx="457200" cy="635"/>
                <wp:effectExtent l="0" t="0" r="0" b="0"/>
                <wp:wrapNone/>
                <wp:docPr id="89" name="直接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5" o:spid="_x0000_s1026" o:spt="20" style="position:absolute;left:0pt;margin-left:197.95pt;margin-top:240.3pt;height:0.05pt;width:36pt;z-index:1024;mso-width-relative:page;mso-height-relative:page;" filled="f" stroked="t" coordsize="21600,21600" o:gfxdata="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2Y9udsA&#10;AAALAQAADwAAAAAAAAABACAAAAAiAAAAZHJzL2Rvd25yZXYueG1sUEsBAhQAFAAAAAgAh07iQJFd&#10;jYwcAgAACgQAAA4AAAAAAAAAAQAgAAAAKg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1961515</wp:posOffset>
                </wp:positionV>
                <wp:extent cx="457200" cy="635"/>
                <wp:effectExtent l="0" t="0" r="0" b="0"/>
                <wp:wrapNone/>
                <wp:docPr id="91" name="直接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6" o:spid="_x0000_s1026" o:spt="20" style="position:absolute;left:0pt;margin-left:197.95pt;margin-top:154.45pt;height:0.05pt;width:36pt;z-index:1024;mso-width-relative:page;mso-height-relative:page;" filled="f" stroked="t" coordsize="21600,21600" o:gfxdata="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rYf32gAA&#10;AAsBAAAPAAAAAAAAAAEAIAAAACIAAABkcnMvZG93bnJldi54bWxQSwECFAAUAAAACACHTuJAiX4G&#10;UBwCAAAKBAAADgAAAAAAAAABACAAAAAp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871855</wp:posOffset>
                </wp:positionV>
                <wp:extent cx="635" cy="891540"/>
                <wp:effectExtent l="0" t="0" r="0" b="0"/>
                <wp:wrapNone/>
                <wp:docPr id="93" name="直接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952" cy="89154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7" o:spid="_x0000_s1026" o:spt="20" style="position:absolute;left:0pt;flip:y;margin-left:44.95pt;margin-top:68.65pt;height:70.2pt;width:0.05pt;z-index:1024;mso-width-relative:page;mso-height-relative:page;" filled="f" stroked="t" coordsize="21600,21600" o:gfxdata="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aS3Q3ZAAAACQEAAA8AAAAAAAAAAQAgAAAAIgAAAGRycy9kb3ducmV2Lnht&#10;bFBLAQIUABQAAAAIAIdO4kDCbkJdMQIAACMEAAAOAAAAAAAAAAEAIAAAACgBAABkcnMvZTJvRG9j&#10;LnhtbFBLBQYAAAAABgAGAFkBAAD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2060575</wp:posOffset>
                </wp:positionV>
                <wp:extent cx="635" cy="792480"/>
                <wp:effectExtent l="0" t="0" r="0" b="0"/>
                <wp:wrapNone/>
                <wp:docPr id="95" name="直接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952" cy="7924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8" o:spid="_x0000_s1026" o:spt="20" style="position:absolute;left:0pt;flip:y;margin-left:44.95pt;margin-top:162.25pt;height:62.4pt;width:0.05pt;z-index:1024;mso-width-relative:page;mso-height-relative:page;" filled="f" stroked="t" coordsize="21600,21600" o:gfxdata="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wumXfZAAAACQEAAA8AAAAAAAAAAQAgAAAAIgAAAGRycy9kb3ducmV2Lnht&#10;bFBLAQIUABQAAAAIAIdO4kD7kYQEMQIAACMEAAAOAAAAAAAAAAEAIAAAACgBAABkcnMvZTJvRG9j&#10;LnhtbFBLBQYAAAAABgAGAFkBAAD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8448040</wp:posOffset>
                </wp:positionH>
                <wp:positionV relativeFrom="paragraph">
                  <wp:posOffset>3288030</wp:posOffset>
                </wp:positionV>
                <wp:extent cx="342900" cy="495300"/>
                <wp:effectExtent l="0" t="0" r="0" b="0"/>
                <wp:wrapNone/>
                <wp:docPr id="97" name="流程图: 过程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0" o:spid="_x0000_s1026" o:spt="109" type="#_x0000_t109" style="position:absolute;left:0pt;margin-left:665.2pt;margin-top:258.9pt;height:39pt;width:27pt;z-index:1024;mso-width-relative:page;mso-height-relative:page;" filled="f" stroked="f" coordsize="21600,21600" o:gfxdata="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1oLC9gAAAANAQAADwAAAAAAAAABACAAAAAiAAAAZHJz&#10;L2Rvd25yZXYueG1sUEsBAhQAFAAAAAgAh07iQCxKWTwEAgAAzwMAAA4AAAAAAAAAAQAgAAAAJwEA&#10;AGRycy9lMm9Eb2MueG1sUEsFBgAAAAAGAAYAWQEAAJ0FAAAAAA==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7600315</wp:posOffset>
                </wp:positionH>
                <wp:positionV relativeFrom="paragraph">
                  <wp:posOffset>3288030</wp:posOffset>
                </wp:positionV>
                <wp:extent cx="342900" cy="495300"/>
                <wp:effectExtent l="0" t="0" r="0" b="0"/>
                <wp:wrapNone/>
                <wp:docPr id="100" name="流程图: 过程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1" o:spid="_x0000_s1026" o:spt="109" type="#_x0000_t109" style="position:absolute;left:0pt;margin-left:598.45pt;margin-top:258.9pt;height:39pt;width:27pt;z-index:1024;mso-width-relative:page;mso-height-relative:page;" filled="f" stroked="f" coordsize="21600,21600" o:gfxdata="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djX3ZAAAADQEAAA8AAAAAAAAAAQAgAAAAIgAAAGRy&#10;cy9kb3ducmV2LnhtbFBLAQIUABQAAAAIAIdO4kANODalBAIAANADAAAOAAAAAAAAAAEAIAAAACgB&#10;AABkcnMvZTJvRG9jLnhtbFBLBQYAAAAABgAGAFkBAACeBQAAAAA=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8343265</wp:posOffset>
                </wp:positionH>
                <wp:positionV relativeFrom="paragraph">
                  <wp:posOffset>2159635</wp:posOffset>
                </wp:positionV>
                <wp:extent cx="342900" cy="495300"/>
                <wp:effectExtent l="0" t="0" r="0" b="0"/>
                <wp:wrapNone/>
                <wp:docPr id="103" name="流程图: 过程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2" o:spid="_x0000_s1026" o:spt="109" type="#_x0000_t109" style="position:absolute;left:0pt;margin-left:656.95pt;margin-top:170.05pt;height:39pt;width:27pt;z-index:1024;mso-width-relative:page;mso-height-relative:page;" filled="f" stroked="f" coordsize="21600,21600" o:gfxdata="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4+dM2AAAAA0BAAAPAAAAAAAAAAEAIAAAACIAAABk&#10;cnMvZG93bnJldi54bWxQSwECFAAUAAAACACHTuJAg0rKggYCAADQAwAADgAAAAAAAAABACAAAAAn&#10;AQAAZHJzL2Uyb0RvYy54bWxQSwUGAAAAAAYABgBZAQAAnwUAAAAA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7495540</wp:posOffset>
                </wp:positionH>
                <wp:positionV relativeFrom="paragraph">
                  <wp:posOffset>2159635</wp:posOffset>
                </wp:positionV>
                <wp:extent cx="342900" cy="495300"/>
                <wp:effectExtent l="0" t="0" r="0" b="0"/>
                <wp:wrapNone/>
                <wp:docPr id="106" name="流程图: 过程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3" o:spid="_x0000_s1026" o:spt="109" type="#_x0000_t109" style="position:absolute;left:0pt;margin-left:590.2pt;margin-top:170.05pt;height:39pt;width:27pt;z-index:1024;mso-width-relative:page;mso-height-relative:page;" filled="f" stroked="f" coordsize="21600,21600" o:gfxdata="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255x1wAAAA0BAAAPAAAAAAAAAAEAIAAAACIAAABk&#10;cnMvZG93bnJldi54bWxQSwECFAAUAAAACACHTuJASwYYgwcCAADQAwAADgAAAAAAAAABACAAAAAm&#10;AQAAZHJzL2Uyb0RvYy54bWxQSwUGAAAAAAYABgBZAQAAnwUAAAAA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8343265</wp:posOffset>
                </wp:positionH>
                <wp:positionV relativeFrom="paragraph">
                  <wp:posOffset>1069975</wp:posOffset>
                </wp:positionV>
                <wp:extent cx="342900" cy="495300"/>
                <wp:effectExtent l="0" t="0" r="0" b="0"/>
                <wp:wrapNone/>
                <wp:docPr id="109" name="流程图: 过程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4" o:spid="_x0000_s1026" o:spt="109" type="#_x0000_t109" style="position:absolute;left:0pt;margin-left:656.95pt;margin-top:84.25pt;height:39pt;width:27pt;z-index:1024;mso-width-relative:page;mso-height-relative:page;" filled="f" stroked="f" coordsize="21600,21600" o:gfxdata="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9doj9kAAAANAQAADwAAAAAAAAABACAAAAAiAAAA&#10;ZHJzL2Rvd25yZXYueG1sUEsBAhQAFAAAAAgAh07iQEkIuOgGAgAA0AMAAA4AAAAAAAAAAQAgAAAA&#10;KAEAAGRycy9lMm9Eb2MueG1sUEsFBgAAAAAGAAYAWQEAAKAFAAAAAA==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7428865</wp:posOffset>
                </wp:positionH>
                <wp:positionV relativeFrom="paragraph">
                  <wp:posOffset>1069975</wp:posOffset>
                </wp:positionV>
                <wp:extent cx="342900" cy="495300"/>
                <wp:effectExtent l="0" t="0" r="0" b="0"/>
                <wp:wrapNone/>
                <wp:docPr id="112" name="流程图: 过程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督导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5" o:spid="_x0000_s1026" o:spt="109" type="#_x0000_t109" style="position:absolute;left:0pt;margin-left:584.95pt;margin-top:84.25pt;height:39pt;width:27pt;z-index:1024;mso-width-relative:page;mso-height-relative:page;" filled="f" stroked="f" coordsize="21600,21600" o:gfxdata="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KchqPaAAAADQEAAA8AAAAAAAAAAQAgAAAAIgAA&#10;AGRycy9kb3ducmV2LnhtbFBLAQIUABQAAAAIAIdO4kAehEcmBgIAANADAAAOAAAAAAAAAAEAIAAA&#10;ACkBAABkcnMvZTJvRG9jLnhtbFBLBQYAAAAABgAGAFkBAAChBQAAAAA=&#10;">
                <v:fill on="f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7200265</wp:posOffset>
                </wp:positionH>
                <wp:positionV relativeFrom="paragraph">
                  <wp:posOffset>475615</wp:posOffset>
                </wp:positionV>
                <wp:extent cx="1485900" cy="495300"/>
                <wp:effectExtent l="0" t="0" r="0" b="0"/>
                <wp:wrapNone/>
                <wp:docPr id="115" name="流程图: 过程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统一领导和指挥、协调有关部门、社会动员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6" o:spid="_x0000_s1026" o:spt="109" type="#_x0000_t109" style="position:absolute;left:0pt;margin-left:566.95pt;margin-top:37.45pt;height:39pt;width:117pt;z-index:1024;mso-width-relative:page;mso-height-relative:page;" fillcolor="#FF0000" filled="t" stroked="t" coordsize="21600,21600" o:gfxdata="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2Q2+2wAAAAwBAAAPAAAAAAAAAAEAIAAAACIAAABkcnMvZG93bnJldi54bWxQSwECFAAUAAAACACH&#10;TuJA0JroYCECAAAjBAAADgAAAAAAAAABACAAAAAq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统一领导和指挥、协调有关部门、社会动员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3943350</wp:posOffset>
                </wp:positionV>
                <wp:extent cx="2743200" cy="495300"/>
                <wp:effectExtent l="0" t="0" r="0" b="0"/>
                <wp:wrapNone/>
                <wp:docPr id="118" name="流程图: 过程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医疗救助、公共卫生调查及检测、卫生执法监督、组织专家核实、分类、事件评估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8" o:spid="_x0000_s1026" o:spt="109" type="#_x0000_t109" style="position:absolute;left:0pt;margin-left:233.95pt;margin-top:310.5pt;height:39pt;width:216pt;z-index:1024;mso-width-relative:page;mso-height-relative:page;" fillcolor="#99CCFF" filled="t" stroked="t" coordsize="21600,21600" o:gfxdata="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YwZK&#10;2QAAAAsBAAAPAAAAAAAAAAEAIAAAACIAAABkcnMvZG93bnJldi54bWxQSwECFAAUAAAACACHTuJA&#10;Mgbu3SACAAAj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医疗救助、公共卫生调查及检测、卫生执法监督、组织专家核实、分类、事件评估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2783205</wp:posOffset>
                </wp:positionV>
                <wp:extent cx="2743200" cy="495300"/>
                <wp:effectExtent l="0" t="0" r="0" b="0"/>
                <wp:wrapNone/>
                <wp:docPr id="121" name="流程图: 过程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医疗救助、公共卫生调查及检测、卫生执法监督、组织专家核实、分类、事件评估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9" o:spid="_x0000_s1026" o:spt="109" type="#_x0000_t109" style="position:absolute;left:0pt;margin-left:233.95pt;margin-top:219.15pt;height:39pt;width:216pt;z-index:1024;mso-width-relative:page;mso-height-relative:page;" fillcolor="#FFFF99" filled="t" stroked="t" coordsize="21600,21600" o:gfxdata="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9k&#10;rMjZAAAACwEAAA8AAAAAAAAAAQAgAAAAIgAAAGRycy9kb3ducmV2LnhtbFBLAQIUABQAAAAIAIdO&#10;4kD9gZuCIgIAACM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医疗救助、公共卫生调查及检测、卫生执法监督、组织专家核实、分类、事件评估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2853690</wp:posOffset>
                </wp:positionV>
                <wp:extent cx="1028700" cy="297180"/>
                <wp:effectExtent l="0" t="0" r="0" b="0"/>
                <wp:wrapNone/>
                <wp:docPr id="124" name="流程图: 可选过程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79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市级疾控中心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13" o:spid="_x0000_s1026" o:spt="176" type="#_x0000_t176" style="position:absolute;left:0pt;margin-left:8.95pt;margin-top:224.7pt;height:23.4pt;width:81pt;z-index:1024;mso-width-relative:page;mso-height-relative:page;" fillcolor="#FFFF99" filled="t" stroked="t" coordsize="21600,21600" o:gfxdata="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7bKPo2AAAAAoBAAAPAAAAAAAAAAEAIAAAACIAAABkcnMvZG93bnJldi54&#10;bWxQSwECFAAUAAAACACHTuJALBPK/jMCAAAyBAAADgAAAAAAAAABACAAAAAn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市级疾控中心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1763395</wp:posOffset>
                </wp:positionV>
                <wp:extent cx="1028700" cy="297180"/>
                <wp:effectExtent l="0" t="0" r="0" b="0"/>
                <wp:wrapNone/>
                <wp:docPr id="127" name="流程图: 可选过程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79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省级疾控中心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14" o:spid="_x0000_s1026" o:spt="176" type="#_x0000_t176" style="position:absolute;left:0pt;margin-left:8.95pt;margin-top:138.85pt;height:23.4pt;width:81pt;z-index:1024;mso-width-relative:page;mso-height-relative:page;" fillcolor="#FF6600" filled="t" stroked="t" coordsize="21600,21600" o:gfxdata="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Jv+d1QAAAAoBAAAPAAAAAAAAAAEAIAAAACIAAABkcnMvZG93bnJldi54bWxQ&#10;SwECFAAUAAAACACHTuJATh3VfTMCAAAyBAAADgAAAAAAAAABACAAAAAk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574675</wp:posOffset>
                </wp:positionV>
                <wp:extent cx="1028700" cy="297180"/>
                <wp:effectExtent l="0" t="0" r="0" b="0"/>
                <wp:wrapNone/>
                <wp:docPr id="130" name="流程图: 可选过程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8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国家疾控中心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15" o:spid="_x0000_s1026" o:spt="176" type="#_x0000_t176" style="position:absolute;left:0pt;margin-left:8.95pt;margin-top:45.25pt;height:23.4pt;width:81pt;z-index:1024;mso-width-relative:page;mso-height-relative:page;" fillcolor="#FF0000" filled="t" stroked="t" coordsize="21600,21600" o:gfxdata="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bTgldgAAAAJAQAADwAAAAAAAAABACAAAAAiAAAAZHJzL2Rvd25yZXYu&#10;eG1sUEsBAhQAFAAAAAgAh07iQO2bPjA0AgAAMgQAAA4AAAAAAAAAAQAgAAAAJwEAAGRycy9lMm9E&#10;b2MueG1sUEsFBgAAAAAGAAYAWQEAAM0FAAAAAA==&#10;">
                <v:fill on="t" focussize="0,0"/>
                <v:stroke color="#8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国家疾控中心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33655</wp:posOffset>
                </wp:positionV>
                <wp:extent cx="1485900" cy="495300"/>
                <wp:effectExtent l="0" t="0" r="0" b="0"/>
                <wp:wrapNone/>
                <wp:docPr id="133" name="流程图: 过程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成立全国突发公共卫生事件应急指挥部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07" o:spid="_x0000_s1026" o:spt="109" type="#_x0000_t109" style="position:absolute;left:0pt;margin-left:386.95pt;margin-top:2.65pt;height:39pt;width:117pt;z-index:1024;mso-width-relative:page;mso-height-relative:page;" fillcolor="#FF0000" filled="t" stroked="t" coordsize="21600,21600" o:gfxdata="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Tm43&#10;2QAAAAkBAAAPAAAAAAAAAAEAIAAAACIAAABkcnMvZG93bnJldi54bWxQSwECFAAUAAAACACHTuJA&#10;ZVrhcSACAAAj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成立全国突发公共卫生事件应急指挥部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88900</wp:posOffset>
                </wp:positionV>
                <wp:extent cx="1371600" cy="495300"/>
                <wp:effectExtent l="0" t="0" r="0" b="0"/>
                <wp:wrapNone/>
                <wp:docPr id="136" name="流程图: 过程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国务院及有关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部门应急响应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11" o:spid="_x0000_s1026" o:spt="109" type="#_x0000_t109" style="position:absolute;left:0pt;margin-left:229.45pt;margin-top:7pt;height:39pt;width:108pt;z-index:1024;mso-width-relative:page;mso-height-relative:page;" fillcolor="#FF0000" filled="t" stroked="t" coordsize="21600,21600" o:gfxdata="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BFG&#10;N9kAAAAJAQAADwAAAAAAAAABACAAAAAiAAAAZHJzL2Rvd25yZXYueG1sUEsBAhQAFAAAAAgAh07i&#10;QNQdOkwhAgAAIw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国务院及有关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部门应急响应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56515</wp:posOffset>
                </wp:positionV>
                <wp:extent cx="903605" cy="495300"/>
                <wp:effectExtent l="0" t="0" r="0" b="0"/>
                <wp:wrapNone/>
                <wp:docPr id="139" name="流程图: 过程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4953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国家卫生健康委</w:t>
                            </w:r>
                            <w:r>
                              <w:rPr>
                                <w:rFonts w:hint="eastAsia"/>
                              </w:rPr>
                              <w:t>应急办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16" o:spid="_x0000_s1026" o:spt="109" type="#_x0000_t109" style="position:absolute;left:0pt;margin-left:129.7pt;margin-top:4.45pt;height:39pt;width:71.15pt;z-index:1024;mso-width-relative:page;mso-height-relative:page;" fillcolor="#FF0000" filled="t" stroked="f" coordsize="21600,21600" o:gfxdata="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zPzO1wAAAAgBAAAP&#10;AAAAAAAAAAEAIAAAACIAAABkcnMvZG93bnJldi54bWxQSwECFAAUAAAACACHTuJA1MaCbhkCAAD5&#10;AwAADgAAAAAAAAABACAAAAAmAQAAZHJzL2Uyb0RvYy54bWxQSwUGAAAAAAYABgBZAQAAsQUAAAAA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国家卫生健康委</w:t>
                      </w:r>
                      <w:r>
                        <w:rPr>
                          <w:rFonts w:hint="eastAsia"/>
                        </w:rPr>
                        <w:t>应急办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10795</wp:posOffset>
                </wp:positionV>
                <wp:extent cx="465455" cy="17780"/>
                <wp:effectExtent l="0" t="0" r="0" b="0"/>
                <wp:wrapNone/>
                <wp:docPr id="142" name="直接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455" cy="177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18" o:spid="_x0000_s1026" o:spt="20" style="position:absolute;left:0pt;margin-left:91.55pt;margin-top:0.85pt;height:1.4pt;width:36.65pt;z-index:1024;mso-width-relative:page;mso-height-relative:page;" filled="f" stroked="t" coordsize="21600,21600" o:gfxdata="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3juXdgAAAAHAQAADwAAAAAAAAABACAAAAAiAAAAZHJzL2Rvd25yZXYueG1sUEsBAhQAFAAAAAgA&#10;h07iQEy531YlAgAADQQAAA4AAAAAAAAAAQAgAAAAJw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66040</wp:posOffset>
                </wp:positionV>
                <wp:extent cx="296545" cy="15875"/>
                <wp:effectExtent l="0" t="0" r="0" b="0"/>
                <wp:wrapNone/>
                <wp:docPr id="144" name="直接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1587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17" o:spid="_x0000_s1026" o:spt="20" style="position:absolute;left:0pt;margin-left:200.9pt;margin-top:5.2pt;height:1.25pt;width:23.35pt;z-index:1024;mso-width-relative:page;mso-height-relative:page;" filled="f" stroked="t" coordsize="21600,21600" o:gfxdata="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8uL+2QAAAAkBAAAPAAAAAAAAAAEAIAAAACIAAABkcnMvZG93bnJldi54bWxQSwECFAAUAAAACACH&#10;TuJAPMKNFSMCAAANBAAADgAAAAAAAAABACAAAAAo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128905</wp:posOffset>
                </wp:positionV>
                <wp:extent cx="4562475" cy="563880"/>
                <wp:effectExtent l="0" t="0" r="0" b="0"/>
                <wp:wrapNone/>
                <wp:docPr id="146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62475" cy="5638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92" o:spid="_x0000_s1026" o:spt="20" style="position:absolute;left:0pt;flip:x y;margin-left:165.7pt;margin-top:10.15pt;height:44.4pt;width:359.25pt;z-index:1024;mso-width-relative:page;mso-height-relative:page;" filled="f" stroked="t" coordsize="21600,21600" o:gfxdata="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GnorZAAAACwEAAA8AAAAAAAAAAQAgAAAAIgAAAGRycy9kb3ducmV2Lnht&#10;bFBLAQIUABQAAAAIAIdO4kBIXoPTMQIAACIEAAAOAAAAAAAAAAEAIAAAACgBAABkcnMvZTJvRG9j&#10;LnhtbFBLBQYAAAAABgAGAFkBAAD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6276340</wp:posOffset>
                </wp:positionH>
                <wp:positionV relativeFrom="paragraph">
                  <wp:posOffset>51435</wp:posOffset>
                </wp:positionV>
                <wp:extent cx="1028700" cy="316230"/>
                <wp:effectExtent l="0" t="0" r="0" b="0"/>
                <wp:wrapNone/>
                <wp:docPr id="148" name="流程图: 过程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确认I级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4" o:spid="_x0000_s1026" o:spt="109" type="#_x0000_t109" style="position:absolute;left:0pt;margin-left:494.2pt;margin-top:4.05pt;height:24.9pt;width:81pt;z-index:1024;mso-width-relative:page;mso-height-relative:page;" fillcolor="#FF0000" filled="t" stroked="t" coordsize="21600,21600" o:gfxdata="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ii&#10;u0DZAAAACQEAAA8AAAAAAAAAAQAgAAAAIgAAAGRycy9kb3ducmV2LnhtbFBLAQIUABQAAAAIAIdO&#10;4kD+TmEdIgIAACI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确认I级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2743200" cy="693420"/>
                <wp:effectExtent l="0" t="0" r="0" b="0"/>
                <wp:wrapNone/>
                <wp:docPr id="151" name="流程图: 过程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93420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成立医疗救助、公共卫生、卫生监督专家组、指挥、协调相关部门、调动应急物资储备组织专家确认、分类、事件评估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10" o:spid="_x0000_s1026" o:spt="109" type="#_x0000_t109" style="position:absolute;left:0pt;margin-left:230.95pt;margin-top:0pt;height:54.6pt;width:216pt;z-index:1024;mso-width-relative:page;mso-height-relative:page;" fillcolor="#FF6600" filled="t" stroked="t" coordsize="21600,21600" o:gfxdata="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wSTSdUA&#10;AAAIAQAADwAAAAAAAAABACAAAAAiAAAAZHJzL2Rvd25yZXYueG1sUEsBAhQAFAAAAAgAh07iQEuT&#10;ZvciAgAAIwQAAA4AAAAAAAAAAQAgAAAAJ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成立医疗救助、公共卫生、卫生监督专家组、指挥、协调相关部门、调动应急物资储备组织专家确认、分类、事件评估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153035</wp:posOffset>
                </wp:positionV>
                <wp:extent cx="991870" cy="495300"/>
                <wp:effectExtent l="0" t="0" r="0" b="0"/>
                <wp:wrapNone/>
                <wp:docPr id="154" name="流程图: 过程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495299"/>
                        </a:xfrm>
                        <a:prstGeom prst="flowChartProcess">
                          <a:avLst/>
                        </a:prstGeom>
                        <a:solidFill>
                          <a:srgbClr val="FF66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卫生健康部门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19" o:spid="_x0000_s1026" o:spt="109" type="#_x0000_t109" style="position:absolute;left:0pt;margin-left:116.9pt;margin-top:12.05pt;height:39pt;width:78.1pt;z-index:1024;mso-width-relative:page;mso-height-relative:page;" fillcolor="#FF6600" filled="t" stroked="t" coordsize="21600,21600" o:gfxdata="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TR&#10;/hDWAAAACgEAAA8AAAAAAAAAAQAgAAAAIgAAAGRycy9kb3ducmV2LnhtbFBLAQIUABQAAAAIAIdO&#10;4kDKi+dHJQIAACI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卫生健康部门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8255</wp:posOffset>
                </wp:positionV>
                <wp:extent cx="1028700" cy="495300"/>
                <wp:effectExtent l="0" t="0" r="0" b="0"/>
                <wp:wrapNone/>
                <wp:docPr id="157" name="流程图: 过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省级政府及有关部门响应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8" o:spid="_x0000_s1026" o:spt="109" type="#_x0000_t109" style="position:absolute;left:0pt;margin-left:598.3pt;margin-top:0.65pt;height:39pt;width:81pt;z-index:1024;mso-width-relative:page;mso-height-relative:page;" fillcolor="#FF9900" filled="t" stroked="t" coordsize="21600,21600" o:gfxdata="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uCGG&#10;2AAAAAoBAAAPAAAAAAAAAAEAIAAAACIAAABkcnMvZG93bnJldi54bWxQSwECFAAUAAAACACHTuJA&#10;Ow19hCECAAAi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省级政府及有关部门响应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101600</wp:posOffset>
                </wp:positionV>
                <wp:extent cx="371475" cy="9525"/>
                <wp:effectExtent l="0" t="0" r="0" b="0"/>
                <wp:wrapNone/>
                <wp:docPr id="160" name="直接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4" cy="952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20" o:spid="_x0000_s1026" o:spt="20" style="position:absolute;left:0pt;margin-left:87.65pt;margin-top:8pt;height:0.75pt;width:29.25pt;z-index:1024;mso-width-relative:page;mso-height-relative:page;" filled="f" stroked="t" coordsize="21600,21600" o:gfxdata="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xLpNgA&#10;AAAJAQAADwAAAAAAAAABACAAAAAiAAAAZHJzL2Rvd25yZXYueG1sUEsBAhQAFAAAAAgAh07iQKvZ&#10;7rQfAgAADAQAAA4AAAAAAAAAAQAgAAAAJw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66675</wp:posOffset>
                </wp:positionV>
                <wp:extent cx="4457700" cy="594360"/>
                <wp:effectExtent l="0" t="0" r="0" b="0"/>
                <wp:wrapNone/>
                <wp:docPr id="162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7700" cy="59436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1" o:spid="_x0000_s1026" o:spt="20" style="position:absolute;left:0pt;flip:x y;margin-left:165.7pt;margin-top:5.25pt;height:46.8pt;width:351pt;z-index:1024;mso-width-relative:page;mso-height-relative:page;" filled="f" stroked="t" coordsize="21600,21600" o:gfxdata="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Y+fWtgAAAALAQAADwAAAAAAAAABACAAAAAiAAAAZHJzL2Rvd25yZXYueG1s&#10;UEsBAhQAFAAAAAgAh07iQIOe4TYxAgAAIwQAAA4AAAAAAAAAAQAgAAAAJwEAAGRycy9lMm9Eb2Mu&#10;eG1sUEsFBgAAAAAGAAYAWQEAAM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7693660</wp:posOffset>
                </wp:positionH>
                <wp:positionV relativeFrom="paragraph">
                  <wp:posOffset>149225</wp:posOffset>
                </wp:positionV>
                <wp:extent cx="1028700" cy="495300"/>
                <wp:effectExtent l="0" t="0" r="0" b="0"/>
                <wp:wrapNone/>
                <wp:docPr id="164" name="流程图: 过程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flowChartProcess">
                          <a:avLst/>
                        </a:prstGeom>
                        <a:solidFill>
                          <a:srgbClr val="FFCC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市级政府及有关部门响应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7" o:spid="_x0000_s1026" o:spt="109" type="#_x0000_t109" style="position:absolute;left:0pt;margin-left:605.8pt;margin-top:11.75pt;height:39pt;width:81pt;z-index:1024;mso-width-relative:page;mso-height-relative:page;" fillcolor="#FFCC00" filled="t" stroked="t" coordsize="21600,21600" o:gfxdata="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0&#10;4/5g2wAAAAwBAAAPAAAAAAAAAAEAIAAAACIAAABkcnMvZG93bnJldi54bWxQSwECFAAUAAAACACH&#10;TuJA5lCzaiECAAAiBAAADgAAAAAAAAABACAAAAAq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市级政府及有关部门响应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6276340</wp:posOffset>
                </wp:positionH>
                <wp:positionV relativeFrom="paragraph">
                  <wp:posOffset>133985</wp:posOffset>
                </wp:positionV>
                <wp:extent cx="1028700" cy="316230"/>
                <wp:effectExtent l="0" t="0" r="0" b="0"/>
                <wp:wrapNone/>
                <wp:docPr id="167" name="流程图: 过程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6230"/>
                        </a:xfrm>
                        <a:prstGeom prst="flowChartProcess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高于III级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0" o:spid="_x0000_s1026" o:spt="109" type="#_x0000_t109" style="position:absolute;left:0pt;margin-left:494.2pt;margin-top:10.55pt;height:24.9pt;width:81pt;z-index:1024;mso-width-relative:page;mso-height-relative:page;" fillcolor="#FF9900" filled="t" stroked="t" coordsize="21600,21600" o:gfxdata="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O6e&#10;XdgAAAAKAQAADwAAAAAAAAABACAAAAAiAAAAZHJzL2Rvd25yZXYueG1sUEsBAhQAFAAAAAgAh07i&#10;QDe6crciAgAAI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高于III级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149860</wp:posOffset>
                </wp:positionV>
                <wp:extent cx="887095" cy="495300"/>
                <wp:effectExtent l="0" t="0" r="0" b="0"/>
                <wp:wrapNone/>
                <wp:docPr id="170" name="流程图: 过程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49530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卫生健康部门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21" o:spid="_x0000_s1026" o:spt="109" type="#_x0000_t109" style="position:absolute;left:0pt;margin-left:123.65pt;margin-top:11.8pt;height:39pt;width:69.85pt;z-index:1024;mso-width-relative:page;mso-height-relative:page;" fillcolor="#FFFF99" filled="t" stroked="t" coordsize="21600,21600" o:gfxdata="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Jb&#10;0RHZAAAACgEAAA8AAAAAAAAAAQAgAAAAIgAAAGRycy9kb3ducmV2LnhtbFBLAQIUABQAAAAIAIdO&#10;4kAyQ6F9IgIAACI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卫生健康部门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76835</wp:posOffset>
                </wp:positionV>
                <wp:extent cx="436880" cy="12065"/>
                <wp:effectExtent l="0" t="0" r="0" b="0"/>
                <wp:wrapNone/>
                <wp:docPr id="173" name="直接连接符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" cy="1206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22" o:spid="_x0000_s1026" o:spt="20" style="position:absolute;left:0pt;margin-left:86.2pt;margin-top:6.05pt;height:0.95pt;width:34.4pt;z-index:1024;mso-width-relative:page;mso-height-relative:page;" filled="f" stroked="t" coordsize="21600,21600" o:gfxdata="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/xBCrZAAAACQEAAA8AAAAAAAAAAQAgAAAAIgAAAGRycy9kb3ducmV2LnhtbFBLAQIUABQAAAAI&#10;AIdO4kBN+bUSJQIAAA0EAAAOAAAAAAAAAAEAIAAAACgBAABkcnMvZTJvRG9jLnhtbFBLBQYAAAAA&#10;BgAGAFkBAAC/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252730</wp:posOffset>
                </wp:positionV>
                <wp:extent cx="4572000" cy="674370"/>
                <wp:effectExtent l="0" t="0" r="0" b="0"/>
                <wp:wrapNone/>
                <wp:docPr id="175" name="直接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99" cy="674369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23" o:spid="_x0000_s1026" o:spt="20" style="position:absolute;left:0pt;flip:x y;margin-left:164.2pt;margin-top:19.9pt;height:53.1pt;width:360pt;z-index:1024;mso-width-relative:page;mso-height-relative:page;" filled="f" stroked="t" coordsize="21600,21600" o:gfxdata="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U6t8dgAAAALAQAADwAAAAAAAAABACAAAAAiAAAAZHJzL2Rvd25yZXYueG1s&#10;UEsBAhQAFAAAAAgAh07iQCm8eEIxAgAAIwQAAA4AAAAAAAAAAQAgAAAAJwEAAGRycy9lMm9Eb2Mu&#10;eG1sUEsFBgAAAAAGAAYAWQEAAM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942340</wp:posOffset>
                </wp:positionV>
                <wp:extent cx="1028700" cy="297180"/>
                <wp:effectExtent l="0" t="0" r="0" b="0"/>
                <wp:wrapNone/>
                <wp:docPr id="177" name="流程图: 可选过程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79"/>
                        </a:xfrm>
                        <a:prstGeom prst="flowChartAlternate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县级疾控中心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12" o:spid="_x0000_s1026" o:spt="176" type="#_x0000_t176" style="position:absolute;left:0pt;margin-left:8.2pt;margin-top:74.2pt;height:23.4pt;width:81pt;z-index:1024;mso-width-relative:page;mso-height-relative:page;" fillcolor="#99CCFF" filled="t" stroked="t" coordsize="21600,21600" o:gfxdata="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X82N1gAAAAoBAAAPAAAAAAAAAAEAIAAAACIAAABkcnMvZG93bnJldi54bWxQ&#10;SwECFAAUAAAACACHTuJAQdW4ADICAAAyBAAADgAAAAAAAAABACAAAAAl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县级疾控中心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3810</wp:posOffset>
                </wp:positionV>
                <wp:extent cx="635" cy="891540"/>
                <wp:effectExtent l="0" t="0" r="0" b="0"/>
                <wp:wrapNone/>
                <wp:docPr id="180" name="直接连接符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952" cy="89154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299" o:spid="_x0000_s1026" o:spt="20" style="position:absolute;left:0pt;flip:y;margin-left:47.2pt;margin-top:0.3pt;height:70.2pt;width:0.05pt;z-index:1024;mso-width-relative:page;mso-height-relative:page;" filled="f" stroked="t" coordsize="21600,21600" o:gfxdata="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u7eunUAAAABgEAAA8AAAAAAAAAAQAgAAAAIgAAAGRycy9kb3ducmV2LnhtbFBLAQIU&#10;ABQAAAAIAIdO4kACKyepMAIAACQEAAAOAAAAAAAAAAEAIAAAACMBAABkcnMvZTJvRG9jLnhtbFBL&#10;BQYAAAAABgAGAFkBAADF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7674610</wp:posOffset>
                </wp:positionH>
                <wp:positionV relativeFrom="paragraph">
                  <wp:posOffset>668020</wp:posOffset>
                </wp:positionV>
                <wp:extent cx="1028700" cy="495300"/>
                <wp:effectExtent l="0" t="0" r="0" b="0"/>
                <wp:wrapNone/>
                <wp:docPr id="182" name="流程图: 过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县级政府及有关部门响应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6" o:spid="_x0000_s1026" o:spt="109" type="#_x0000_t109" style="position:absolute;left:0pt;margin-left:604.3pt;margin-top:52.6pt;height:39pt;width:81pt;z-index:1024;mso-width-relative:page;mso-height-relative:page;" fillcolor="#99CCFF" filled="t" stroked="t" coordsize="21600,21600" o:gfxdata="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DQq&#10;gtoAAAANAQAADwAAAAAAAAABACAAAAAiAAAAZHJzL2Rvd25yZXYueG1sUEsBAhQAFAAAAAgAh07i&#10;QHT47JMgAgAAIgQAAA4AAAAAAAAAAQAgAAAAK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县级政府及有关部门响应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8074660</wp:posOffset>
                </wp:positionH>
                <wp:positionV relativeFrom="paragraph">
                  <wp:posOffset>13335</wp:posOffset>
                </wp:positionV>
                <wp:extent cx="114300" cy="655320"/>
                <wp:effectExtent l="0" t="0" r="0" b="0"/>
                <wp:wrapNone/>
                <wp:docPr id="185" name="下箭头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55320"/>
                        </a:xfrm>
                        <a:prstGeom prst="downArrow">
                          <a:avLst>
                            <a:gd name="adj1" fmla="val 50000"/>
                            <a:gd name="adj2" fmla="val 14330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83" o:spid="_x0000_s1026" o:spt="67" type="#_x0000_t67" style="position:absolute;left:0pt;margin-left:635.8pt;margin-top:1.05pt;height:51.6pt;width:9pt;z-index:1024;mso-width-relative:page;mso-height-relative:page;" fillcolor="#FFFFFF" filled="t" stroked="t" coordsize="21600,21600" o:gfxdata="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pqP3nXAAAACwEAAA8AAAAAAAAAAQAgAAAAIgAAAGRycy9kb3ducmV2LnhtbFBL&#10;AQIUABQAAAAIAIdO4kCewZdkMAIAAFkEAAAOAAAAAAAAAAEAIAAAACYBAABkcnMvZTJvRG9jLnht&#10;bFBLBQYAAAAABgAGAFkBAADI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610235</wp:posOffset>
                </wp:positionV>
                <wp:extent cx="1028700" cy="378460"/>
                <wp:effectExtent l="0" t="0" r="0" b="0"/>
                <wp:wrapNone/>
                <wp:docPr id="187" name="流程图: 过程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78459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高于IV级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24" o:spid="_x0000_s1026" o:spt="109" type="#_x0000_t109" style="position:absolute;left:0pt;margin-left:495.95pt;margin-top:48.05pt;height:29.8pt;width:81pt;z-index:1024;mso-width-relative:page;mso-height-relative:page;" fillcolor="#FFFF99" filled="t" stroked="t" coordsize="21600,21600" o:gfxdata="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HV6V9oAAAALAQAADwAAAAAAAAABACAAAAAiAAAAZHJzL2Rvd25yZXYueG1sUEsBAhQAFAAAAAgA&#10;h07iQPhJfPgjAgAAIw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高于IV级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915035</wp:posOffset>
                </wp:positionV>
                <wp:extent cx="982345" cy="495300"/>
                <wp:effectExtent l="0" t="0" r="0" b="0"/>
                <wp:wrapNone/>
                <wp:docPr id="190" name="流程图: 过程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4" cy="495300"/>
                        </a:xfrm>
                        <a:prstGeom prst="flowChartProcess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县级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卫生健康部门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25" o:spid="_x0000_s1026" o:spt="109" type="#_x0000_t109" style="position:absolute;left:0pt;margin-left:118.4pt;margin-top:72.05pt;height:39pt;width:77.35pt;z-index:1024;mso-width-relative:page;mso-height-relative:page;" fillcolor="#99CCFF" filled="t" stroked="t" coordsize="21600,21600" o:gfxdata="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zwu9NoAAAALAQAADwAAAAAAAAABACAAAAAiAAAAZHJzL2Rvd25yZXYueG1sUEsBAhQAFAAAAAgA&#10;h07iQJ3ohf8jAgAAIg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县级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卫生健康部门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1160780</wp:posOffset>
                </wp:positionV>
                <wp:extent cx="341630" cy="7620"/>
                <wp:effectExtent l="0" t="0" r="0" b="0"/>
                <wp:wrapNone/>
                <wp:docPr id="193" name="直接连接符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7619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26" o:spid="_x0000_s1026" o:spt="20" style="position:absolute;left:0pt;margin-left:88.45pt;margin-top:91.4pt;height:0.6pt;width:26.9pt;z-index:1024;mso-width-relative:page;mso-height-relative:page;" filled="f" stroked="t" coordsize="21600,21600" o:gfxdata="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rNw9doAAAALAQAADwAAAAAAAAABACAAAAAiAAAAZHJzL2Rvd25yZXYueG1sUEsBAhQAFAAAAAgA&#10;h07iQEmVxR4jAgAADAQAAA4AAAAAAAAAAQAgAAAAKQ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-884555</wp:posOffset>
              </wp:positionV>
              <wp:extent cx="819150" cy="1154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115443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69.65pt;height:90.9pt;width:64.5pt;mso-position-horizontal:outside;mso-position-horizontal-relative:margin;z-index:1024;mso-width-relative:page;mso-height-relative:page;" filled="f" stroked="f" coordsize="21600,21600" o:gfxdata="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1GYm7X&#10;AAAACAEAAA8AAAAAAAAAAQAgAAAAIgAAAGRycy9kb3ducmV2LnhtbFBLAQIUABQAAAAIAIdO4kAY&#10;DjDP6AEAAKkDAAAOAAAAAAAAAAEAIAAAACYBAABkcnMvZTJvRG9jLnhtbFBLBQYAAAAABgAGAFkB&#10;AACABQAAAAA=&#10;">
              <v:fill on="f" focussize="0,0"/>
              <v:stroke on="f" weight="0.5pt" joinstyle="round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ompat>
    <w:spaceForUL/>
    <w:ulTrailSpace/>
    <w:doNotExpandShiftReturn/>
    <w:useFELayout/>
    <w:doNotUseIndentAsNumberingTabStop/>
    <w:compatSetting w:name="compatibilityMode" w:uri="http://schemas.microsoft.com/office/word" w:val="14"/>
  </w:compat>
  <w:docVars>
    <w:docVar w:name="commondata" w:val="eyJoZGlkIjoiYTIwZWI1NTNjNDhhOGMwYWM0NWUxOWE0ZmMwOGVkN2QifQ=="/>
  </w:docVars>
  <w:rsids>
    <w:rsidRoot w:val="00000000"/>
    <w:rsid w:val="1E8E6ECB"/>
    <w:rsid w:val="285F1FE4"/>
    <w:rsid w:val="3DCE5D8B"/>
    <w:rsid w:val="6E4D572B"/>
    <w:rsid w:val="765F2E3C"/>
    <w:rsid w:val="CF6A8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宋体" w:eastAsia="宋体" w:cs="宋体"/>
      <w:sz w:val="24"/>
      <w:szCs w:val="24"/>
      <w:lang w:val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1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1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0</Characters>
  <Lines>1</Lines>
  <Paragraphs>0</Paragraphs>
  <TotalTime>5</TotalTime>
  <ScaleCrop>false</ScaleCrop>
  <LinksUpToDate>false</LinksUpToDate>
  <CharactersWithSpaces>0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2021-12-31T13:58:00Z</dcterms:created>
  <dc:creator>JingSongChan</dc:creator>
  <cp:lastModifiedBy>王念</cp:lastModifiedBy>
  <cp:lastPrinted>2023-12-22T00:23:00Z</cp:lastPrinted>
  <dcterms:modified xsi:type="dcterms:W3CDTF">2023-12-25T02:02:46Z</dcterms:modified>
  <dc:title>file:///D:/docs/html/tmp.html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2023-10-06T16:00:00Z</vt:filetime>
  </property>
  <property fmtid="{D5CDD505-2E9C-101B-9397-08002B2CF9AE}" pid="4" name="KSOProductBuildVer">
    <vt:lpwstr>2052-11.8.6.8811</vt:lpwstr>
  </property>
  <property fmtid="{D5CDD505-2E9C-101B-9397-08002B2CF9AE}" pid="5" name="ICV">
    <vt:lpwstr>A8EFA90412F24807BFB5D6EE7C91D14A</vt:lpwstr>
  </property>
</Properties>
</file>