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  <w:t>贵阳市2023年各专业组知识技能竞赛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  <w:t>获奖人员名单</w:t>
      </w:r>
    </w:p>
    <w:bookmarkEnd w:id="0"/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1.贵阳市2023年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病理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 w:val="0"/>
          <w:bCs w:val="0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 w:val="0"/>
          <w:bCs w:val="0"/>
          <w:vanish w:val="0"/>
          <w:sz w:val="32"/>
          <w:szCs w:val="32"/>
        </w:rPr>
        <w:t xml:space="preserve">司卜齐  贵州安康医学检验中心有限公司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冷飞云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冉龙艳  贵阳康养职业大学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南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楠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赵婷婷  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贵黔国际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>总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李世灵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何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鑫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尹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雯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露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浩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颖  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邓明芬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杨劲楠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贵阳市第六医院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刘海宏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卢大碧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王作鸿  贵州金域医学检验中心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李小虎  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恒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彭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丽  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汪政勇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贵黔国际总医院</w:t>
      </w:r>
      <w:r>
        <w:rPr>
          <w:rFonts w:hint="eastAsia" w:ascii="方正仿宋_GB2312" w:eastAsia="方正仿宋_GB2312" w:cs="方正仿宋_GB2312"/>
          <w:vanish w:val="0"/>
        </w:rPr>
        <w:t xml:space="preserve"> </w:t>
      </w:r>
    </w:p>
    <w:p>
      <w:pPr>
        <w:rPr>
          <w:b/>
          <w:bCs/>
          <w:vanish w:val="0"/>
          <w:sz w:val="39"/>
          <w:szCs w:val="39"/>
        </w:rPr>
      </w:pPr>
      <w:r>
        <w:rPr>
          <w:b/>
          <w:bCs/>
          <w:vanish w:val="0"/>
          <w:sz w:val="39"/>
          <w:szCs w:val="39"/>
        </w:rPr>
        <w:br w:type="page"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2.贵阳市2023年麻醉专业知识技能竞赛获奖人员名单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一等奖：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罗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金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李光容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息烽县人民医院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王雪梅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张兴健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唐文倩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color w:val="auto"/>
          <w:sz w:val="32"/>
          <w:szCs w:val="32"/>
        </w:rPr>
        <w:t xml:space="preserve">贵阳市肺科医院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马庭明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敬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左宇龙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南明区人民医院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进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花溪区人民医院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彭璐璐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彭祖良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二等奖：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谢晓桃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强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乌当区人民医院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婕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马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星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余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振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张兴薇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卢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萍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解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力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赵兴秋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南明区妇幼保健院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杜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欢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韦安琪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雷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雪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贵阳市第六医院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金丽娜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罗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茜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璐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覃少芳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蒋丽娟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刚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祖宝利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周新黔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贵州医科大学附属医院白云分院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杜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莉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柴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丹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朱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倩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大秦肿瘤医院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三等奖：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吴学玲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曾焕霞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息烽县人民医院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丁永静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马天意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肖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建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贵州医科大学附属医院白云分院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夏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阳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王保国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静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汤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欣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健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曦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贵州医科大学附属白云医院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净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露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锐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莫静洁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罗义萍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倩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慧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文春雷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赵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雄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贵州医科大学附属白云医院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谢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艳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梅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贵阳美莱医疗美容医院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丽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中航工业贵航三〇〇医院 </w:t>
      </w:r>
    </w:p>
    <w:p>
      <w:pPr>
        <w:rPr>
          <w:b/>
          <w:bCs/>
          <w:vanish w:val="0"/>
          <w:sz w:val="39"/>
          <w:szCs w:val="39"/>
        </w:rPr>
      </w:pPr>
      <w:r>
        <w:rPr>
          <w:b/>
          <w:bCs/>
          <w:vanish w:val="0"/>
          <w:sz w:val="39"/>
          <w:szCs w:val="39"/>
        </w:rPr>
        <w:br w:type="page"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3.贵阳市2023年介入专业知识技能竞赛获奖人员名单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一等奖：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吴艺云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王玉柱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冯建傲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二等奖：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言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成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唐明君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熙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伟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李家兴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三等奖：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丹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郑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义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钦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洪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卫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雷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花溪区人民医院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飞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花溪区人民医院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b w:val="0"/>
          <w:bCs w:val="0"/>
          <w:vanish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b w:val="0"/>
          <w:bCs w:val="0"/>
          <w:vanish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b w:val="0"/>
          <w:bCs w:val="0"/>
          <w:vanish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4.贵阳市2023年临床检验专业知识技能竞赛获奖人员名单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一等奖：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周芝华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贵阳市妇幼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 xml:space="preserve">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杨柳梅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花溪区人民医院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江  贵州安康医学检验中心有限公司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邓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红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白云区人民医院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罗青风  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邹文兵  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王安仙  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胡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鑫  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谭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琳  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董开秀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喻云平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燕  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庞冲敏  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周春欢  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李祥兰  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李天才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陈兰兰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乌当区人民医院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高竹静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何玉桃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娜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曾强武  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二等奖：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王艳红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白云区妇幼保健院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邓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曼  乌当区羊昌卫生院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军  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周利军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阳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杰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乌当区人民医院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肖植文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云岩区第二人民医院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琴  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顾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亨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息烽县中医医院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伍贤鼎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郭季芬  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滕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秘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南明区人民医院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凤  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燕  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何付宽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星  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曾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文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凤  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李俞亭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蔡艳星  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张译文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涂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琴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赵书利  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于锡沁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何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川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艺  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郑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菲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琴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息烽县人民医院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芳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贵阳市第六医院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敖珍琴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息烽县人民医院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王腊梅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贵州安康医学检验中心有限公司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会  白云区妇幼保健院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sz w:val="32"/>
          <w:szCs w:val="32"/>
        </w:rPr>
        <w:t>三等奖：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班梅梅  云岩区三桥社区卫生服务中心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黄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英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刘玉燕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白云区人民医院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付秋叶  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周长兰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夏海雄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杜宇韬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璐  贵州安康医学检验中心有限公司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婷  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涛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贵州金域医学检验中心有限公司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姚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娟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郭正国  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吴大贵 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贵黔国际总医院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史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昕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张伙中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息烽县中医医院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毕雅坤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徐双燕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>贵阳市第六医院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付作炜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艳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谢晏讷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王屹喆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熊仕琳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中航工业贵航三〇〇医院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文流勇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vanish w:val="0"/>
          <w:color w:val="FFFFFF"/>
          <w:sz w:val="32"/>
          <w:szCs w:val="32"/>
        </w:rPr>
        <w:t>    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红 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eastAsia="zh-CN"/>
        </w:rPr>
        <w:t xml:space="preserve"> 贵阳市第六医院</w:t>
      </w:r>
      <w:r>
        <w:rPr>
          <w:rFonts w:ascii="Times New Roman" w:hAnsi="Times New Roman" w:eastAsia="方正仿宋_GB2312" w:cs="Times New Roman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5.贵阳市2023年临床输血专业知识技能竞赛获奖人员名单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何恩乐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龙小琼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毕雅坤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向仁雪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吴建君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龙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辛文龙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罗青风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息烽县中医医院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杨小余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刘伍福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史荣辉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马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陈舒婉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庞冲敏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李静妍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龚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付雪会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墙新友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会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杨柳梅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高竹静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郭季芬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蔡程程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代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斌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简启琴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詹正维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贵阳林东医院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环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付美林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高跃华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廖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慧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陈贵姜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龙燕华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连梦娇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6.贵阳市2023年消化内科专业知识技能竞赛获奖人员名单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张驰乾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玲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饶慧萍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杨杰秀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何师茜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宋忠诚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王富裕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 xml:space="preserve">7.贵阳市2023年医院感染专业知识技能竞赛获奖人员名单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胡曦尹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陈卫丹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云岩区人民医院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肖祖云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陈星阳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蒙周秀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陈炫霖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吴孝凤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李玲玲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贵阳美莱医疗美容医院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晏晓英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施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黎银锋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春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马咏梅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李林蔚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段习琴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李雅君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彭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申戎君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韦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丰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贵阳悦程妇幼医院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谭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王润姣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谢克琴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李紫烨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萍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钟智萍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朱沧龙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李良琴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陈小妮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白云区人民医院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陈左琪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韩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胡雪林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文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翠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贵阳市第一人民医院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翁爱丽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张娣娟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刘会群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贵州医科大学附属白云医院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周莞雯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云岩区人民医院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苑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强仕军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开阳县禾丰乡布依族苗族乡卫生院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英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刘雨雨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姜清华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吴晓异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杜智超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智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罗红霞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闫韦波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陈宗燕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周国琴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磊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瑜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赵海霞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周含枝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杜廷芬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郭焕焕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李利超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薛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蕊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舒钰清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南明区市府社区卫生服务中心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张友丽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余清利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王仕梅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刘婷婷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余龙莉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云岩区人民医院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申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慧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碧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息烽县中医医院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阮娅雯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彭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杰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赵璐璐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刘瑞冬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靳文秀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余丹梅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云岩区人民医院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任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谭红梅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夏碧海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梁琼方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龙家安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郭泳伶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庞海燕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贵钢医院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雪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慧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贵州医科大学附属白云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>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梅亚娟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张智英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张忠群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李红娟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雷毅娜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彭东琴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朱玛丽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贵阳市第六医院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曾武霞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卜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刘支灵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b/>
          <w:bCs/>
          <w:vanish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b/>
          <w:bCs/>
          <w:vanish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8.贵阳市2023年体检专业知识技能竞赛获奖人员名单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余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徐孝慧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陈露杉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陈天敏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邓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萍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程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铖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中航工业贵航三〇〇医院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曾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杨丽昱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吴会平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周国琴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9.贵阳市2023年药事管理专业知识技能竞赛获奖人员名单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闫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钱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康黔莉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冉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素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孙爱华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韩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邹小盼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南明区人民医院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饶琼娟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覃文杰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唐智佳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尹纪元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周仕海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贵航贵阳医院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杨昌缘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菊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息烽县中医医院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卢庆祝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南明区人民医院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詹</w:t>
      </w:r>
      <w:r>
        <w:rPr>
          <w:rFonts w:hint="eastAsia" w:ascii="Times New Roman" w:hAnsi="Times New Roman" w:eastAsia="方正仿宋_GB2312" w:cs="Times New Roman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息烽县中医医院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10.贵阳市2023年护理质控专业知识技能竞赛获奖人员名单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ascii="方正仿宋_GB2312" w:eastAsia="方正仿宋_GB2312" w:cs="方正仿宋_GB2312"/>
          <w:b/>
          <w:bCs/>
          <w:vanish w:val="0"/>
          <w:sz w:val="32"/>
          <w:szCs w:val="32"/>
        </w:rPr>
        <w:t>一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邓颖霞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贵阳市妇幼保健院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谢桂花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张宇钦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熊阳阳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闫韦波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王时婵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戴海梅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王江洪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蒙周秀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贺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姚敬海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春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微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曾吉聪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罗红萍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李良琴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瑶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吉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毛海燕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杨丽琴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袁成利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邓志玲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谢育艳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黄德秀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陈左琪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青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王仕梅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汪凤英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倩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佳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但汉艳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开阳县妇幼保健计划生育服务中心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俊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陈太慧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贵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宋志馨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吴姗姗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李红梅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贵钢医院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唐江琴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王明芳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欢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方恩荣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林正红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清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谢平安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清镇市站街镇中心卫生院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陈娇月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王元菊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汤金福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钟玛丽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袁红梅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刘菁菁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柳佳丽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王艳娥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覃礼毅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庆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南明区花果园社区第三卫生服务中心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刘丽萍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朱静婧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卢维芬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朱玛丽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梁海燕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洁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颜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简贵兰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管媛媛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陈德君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谢淑瑜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姚燕菊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屠莉丽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吴菊义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潘红芬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曾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张孟悦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张显菊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杜良月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王继艳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龙家安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汪艳玲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班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巧 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武治锟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武先念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娄艳丽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赵婕妤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沈梦影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刘玲君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蔡三春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阮德丽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季文群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梁维羽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王紫璇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代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贵阳市第六医院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陈明静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裴玉洁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黄雪君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白云友爱医院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秦夏钰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艾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杨宝麟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燕志群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阮娅雯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黄远敏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姚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黄佳薇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王秀美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叶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陈礼琼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贵钢医院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焦云梅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代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珺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张支艳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陈德琴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刘晓荣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谢全玲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王佳佳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谭红梅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黄德会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许晓琴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李仁敏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杨诗雨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吴洪灵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周伦星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吴双江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任秋菊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赵雪琳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刘玉绘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吴明美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中国人民解放军联勤保障部队第九二五医院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杨巧巧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庄丽莎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贵阳市第六医院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姚正梅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易雪梅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黄学英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穆金霞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卢俊珺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向中娅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李长艳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杨平强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安喜娟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中国人民解放军联勤保障部队第九二五医院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朱海燕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苏丹丹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杨梦婷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王云红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曦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王青青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赵云云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吴学梅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夏欧蓉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申登群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聂碧香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胡玲玲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蔡廷丽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赵金群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韦纯飞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罗婷瑶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侯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殷远秀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向娇娇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周世芬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佘娟娟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朱媛媛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花溪区青岩镇卫生院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符书霞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汤信慧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吴飞燕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贵钢医院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v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邓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萍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吴秀芳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孙丽娟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琦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乌当区疾病预防控制中心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郑南梅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班明菲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刘支灵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姜清华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王艳琴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v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高雄丽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龙再英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李伟卫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熊丽华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v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陈桂美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v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车宣敏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张智英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邓政慧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王丽嘉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贵阳阳光医院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杨菊仙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汪方静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顾永梅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况培会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苏承丽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严国敏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陈发艳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张义霞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郭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蒲立丽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胡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韩佳颖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付丽萍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冯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罗红霞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姚兴敏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杨荣凤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陈丽华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陈秀明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夏宗应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袁卿妤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胡世芸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龙余凤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曾银银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南明区花果园社区第一卫生服务中心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吴江江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张亚婷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开阳县中西医结合医院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凌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龚正红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陈娅莉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卓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中国人民解放军联勤保障部队第九二五医院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杨金娟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汪奇艳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贵阳市第一人民医院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彭影兰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谭小芳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谢瑾莹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白志祥骨科医院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怡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唐薇薇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王安心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周贵芬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倩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许小英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李林畔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王丽西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周海艳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刘小敏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唐铂杰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曾文莉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邓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玮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强清露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舒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姝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徐嘉丽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华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骆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张曼妮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管清菊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管由敏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云岩区黔灵医院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侯定芬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贵阳市第六医院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贵阳林东医院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游世秀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翁爱丽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万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徐庭芬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侯贵梅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何忠穗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文姣丽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刘林林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李丹丹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杨永红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李张骏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吴世芬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邱静雯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黄元婷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李午莹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赵润琴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陈群芬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令狐甜甜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会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苟恩芳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蔡文娟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张春梅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刘雨雨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黄丹如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黄寒蕊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郑红丽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盼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罗福仙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李玲玲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艾显梅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朱宇媚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杨微微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代春红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苟玲俐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贵阳林东医院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何昌丽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安林艳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李加旭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曾晓梅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袁廷雪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冯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刘朝信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王诗月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中国人民解放军联勤保障部队第九二五医院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袁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春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罗建梅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中国人民解放军联勤保障部队第九二五医院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向荣敏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班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欣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芦艳辉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冯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黄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勾正波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旷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付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镜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徐振玲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何雪玉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姗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东方骨科医院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张忠群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谭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潘梅兰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舒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燕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罗清碧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马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赵先进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何训艳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丽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中国人民解放军联勤保障部队第九二五医院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谢小霞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赵泽英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龚秀琴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>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钟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魏明凤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息烽县中医医院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谭艳芳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贵州电力医院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孙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萍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李金艳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莹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冉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雪</w:t>
      </w:r>
      <w:r>
        <w:rPr>
          <w:rFonts w:ascii="方正仿宋_GB2312" w:eastAsia="方正仿宋_GB2312" w:cs="方正仿宋_GB2312"/>
          <w:vanish w:val="0"/>
          <w:sz w:val="32"/>
          <w:szCs w:val="32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b/>
          <w:bCs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b/>
          <w:bCs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11.贵阳市2023年心血管疾病专业知识技能竞赛获奖人员名单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吕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彬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田永仙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杨建昌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张溢锋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陈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息烽县中医医院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观山湖区世纪城社区卫生服务中心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吴长芳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禹小庆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张成燕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吴曦珂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周永强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吴永雪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李志德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息烽县中医医院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徐诗佳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胡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宁佐华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郭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磊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张天理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莫婷婷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乌当区东风镇卫生院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何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史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胡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畔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庞县兵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修文县六广镇卫生院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张先杰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梁息宁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贵阳林东医院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王西宁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贵黔国际总医院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王庭虹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观山湖区朱昌镇卫生院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沈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栩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贵阳林东医院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高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观山湖区世纪城街道第三社区卫生服务中心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何光江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任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沈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美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潘庆琴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观山湖区碧海社区卫生服务中心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贾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安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余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陈顺宏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李媛园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南明区人民医院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张江艳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孙洪勇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董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杜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峰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after="468" w:afterLines="150"/>
        <w:jc w:val="center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after="468" w:afterLines="150"/>
        <w:jc w:val="center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after="468" w:afterLines="150"/>
        <w:jc w:val="center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12.贵阳市2023年急诊科专业知识技能竞赛获奖人员名单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方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王晓松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贵州省建筑医院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吴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闵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黄生勇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段秋燕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罗祥进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何一帆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周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邹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玲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彭宗爽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开阳县中西医结合医院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vanish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vanish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 xml:space="preserve">13.贵阳市2023年全科医学专业知识技能竞赛获奖人员名单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朱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路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邱方芳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山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蔡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白云区麦架镇卫生院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马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花果园社区第二卫生服务中心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唐凯涛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邹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南明区市府社区卫生服务中心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黄小容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花溪区青岩镇卫生院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梅仕龙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修文县小箐乡卫生院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李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飞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花溪区青岩镇卫生院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胡杨扬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敏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v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颖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俞育秀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秦川霞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贵阳市公共卫生救治中心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14.贵阳市2023年眼科专业知识技能竞赛获奖人员名单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张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路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宋宗艳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贵州晶朗眼科医院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吴昆潮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张江亚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冯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浩  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徐艳秋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吴宛蔓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贵州大学医院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田小玉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张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婷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南明区人民医院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李秉倩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宋庆磊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贵阳阳明眼科医院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彭凤姣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邹竺君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黄婷茹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花溪区人民医院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吴雪梅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钟燕燕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贵州普瑞眼科医院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余飞燕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秦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杰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殷龙梅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贵州普瑞眼科医院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刘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畅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娟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贵州省职工医院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莫杨丽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贵州省职工医院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杨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琴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乌当区人民医院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黄伯川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南明区人民医院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vanish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15.贵阳市2023年康复医学专业知识技能竞赛获奖人员名单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王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毅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卢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贤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罗娅娜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刘林鑫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姚朋飞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邱方芳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田井亮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息烽县人民医院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杨水芬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贵阳市第四人民医院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color w:val="FFFFFF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>廖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欢 </w:t>
      </w:r>
      <w:r>
        <w:rPr>
          <w:rFonts w:hint="eastAsia" w:ascii="方正仿宋_GB2312" w:eastAsia="方正仿宋_GB2312" w:cs="方正仿宋_GB2312"/>
          <w:vanish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eastAsia="方正仿宋_GB2312" w:cs="方正仿宋_GB2312"/>
          <w:vanish w:val="0"/>
          <w:sz w:val="32"/>
          <w:szCs w:val="32"/>
        </w:rPr>
        <w:t xml:space="preserve">贵阳市第二人民医院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方正兰亭黑_GBK" w:hAnsi="方正兰亭黑_GBK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方正兰亭黑_GBK" w:hAnsi="方正兰亭黑_GBK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方正兰亭黑_GBK" w:hAnsi="方正兰亭黑_GBK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方正兰亭黑_GBK" w:hAnsi="方正兰亭黑_GBK" w:eastAsia="仿宋_GB2312" w:cs="仿宋_GB2312"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16.贵阳市2023年泌尿外科专业知识技能竞赛获奖人员名单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陈  强  贵黔国际总医院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王必军  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刘建祥  清镇市第一人民医院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张家林  开阳县人民医院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杨世海  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陈书勇  修文县人民医院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吴祥波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周小波  贵阳结石病医院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李  欣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蒋  海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刘  刚  修文百信医院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朱银松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穆  毅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行思思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李  跃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蒋泽武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程海军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卢  春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陈  郭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黎海涛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冯昌林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杨  希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秦  迪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</w:t>
      </w:r>
      <w:r>
        <w:rPr>
          <w:rFonts w:hint="eastAsia" w:ascii="方正仿宋_GB2312" w:eastAsia="方正仿宋_GB2312" w:cs="方正仿宋_GB2312"/>
          <w:sz w:val="32"/>
          <w:szCs w:val="32"/>
        </w:rPr>
        <w:t xml:space="preserve">       曾  盛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17.贵阳市2023年内分泌专业知识技能竞赛获奖人员名单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刘雪梅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刘亚云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雷颜玲  云岩区人民医院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二等奖：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舒莹莹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霞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牛  芝  贵州医科大学附属白云医院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成艳敏  贵阳学院医务室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梁琼方  清镇市中医医院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卿  静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郑  利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黄秀才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贺  艳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娟  息烽县中医医院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李  飞  花溪区青岩镇</w:t>
      </w:r>
      <w:r>
        <w:rPr>
          <w:rFonts w:hint="eastAsia" w:ascii="方正仿宋_GB2312" w:eastAsia="方正仿宋_GB2312" w:cs="方正仿宋_GB2312"/>
          <w:b w:val="0"/>
          <w:bCs w:val="0"/>
          <w:vanish w:val="0"/>
          <w:sz w:val="32"/>
          <w:szCs w:val="32"/>
          <w:lang w:eastAsia="zh-CN"/>
        </w:rPr>
        <w:t xml:space="preserve">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金运娅  花溪区青岩镇卫生院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18.贵阳市2023年皮肤专业知识技能竞赛获奖人员名单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一等奖：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柳若冰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朱启林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林  越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刘福福  沙子哨监狱医院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王妍清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淼  南明区花果园社区第一卫生服务中心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媛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申  婕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郑凤英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三等奖：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邹  艳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宋  华  沙子哨监狱医院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田维顺  贵阳林东医院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磊  贵阳林东医院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崔太美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黎  悦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19.贵阳市2023年神经内科专业知识技能竞赛获奖人员名单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一等奖：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鄢  丽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丽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刘志红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伟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何  筑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蒲  洁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范玉兰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娟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羽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潘  琳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杨菊英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尹  杰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刘承灵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鲁  婷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王雪莲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20.贵阳市2023年神经介入专业知识技能竞赛获奖人员名单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一等奖：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陈  宁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沈  丹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付  航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龙  佳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汪俊杰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康  涛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赵  远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程  诚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李矗东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蒋伟峰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熊  涛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陈  飞  花溪区人民医院</w:t>
      </w:r>
      <w:r>
        <w:rPr>
          <w:rFonts w:hint="eastAsia" w:ascii="CESI仿宋-GB2312" w:eastAsia="CESI仿宋-GB2312"/>
          <w:vanish w:val="0"/>
          <w:sz w:val="32"/>
          <w:szCs w:val="32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21.贵阳市2023年神经外科专业知识技能竞赛获奖人员名单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王志凯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罗政云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钟  云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顺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程海军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罗文龙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轲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童祥玉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洋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邓小鹏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鹏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魏宜功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伍万里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韩  鲜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军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22.贵阳市2023年肾脏病专业知识技能竞赛获奖人员名单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贺  艳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张明玲  贵阳市公共卫生救治中心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       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冉海燕  贵州医科大学附属白云医院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薛春菊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潘  梅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李林东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二等奖：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吴灵培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刘亚光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杨璐菁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春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靳文秀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牛  芝  贵州医科大学附属白云医院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范孝强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申晓晓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杰  开阳县中西医结合医院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萍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李红娟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谌宏凯  贵阳市第六医院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李勋嘉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邹登波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洋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宏  贵州医科大学附属大学城医院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萌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谢克琴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孙艳芬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黄成静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张晓婷  贵阳市第六医院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成艳敏  南明区龙洞社区卫生服务中心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曹仙娥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牟  进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23.贵阳市2023年疼痛医学专业知识技能竞赛获奖人员名单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张万云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张文科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吴文强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二等奖：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杨水芬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杰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波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黄春桥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李洪广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田井亮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张  晨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张孟强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朱沧龙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陈慧敏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龙  燕  贵阳市第六医院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袁立坤  贵阳市第六医院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24.贵阳市2023年老年病专业知识技能竞赛获奖人员名单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一等奖：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邱方芳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毅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张红艳  乌当区东风镇卫生院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唐凯涛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睿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胡杨扬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张成燕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陈顺宏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史  红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周  琼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三等奖：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吴  丹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马晓迎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俞育秀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邹  明  贵州省职工医院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庹德军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邵明亿  修文县六桶镇卫生院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冯佳力  南明区花果园社区第一卫生服务中心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Times New Roman" w:hAnsi="Times New Roman" w:eastAsia="方正仿宋_GB2312"/>
          <w:b/>
          <w:bCs/>
          <w:sz w:val="44"/>
          <w:szCs w:val="44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25.贵阳市2023年医学影像专业知识技能竞赛获奖人员名单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何春燕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汪  婵  云岩区人民医院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徐廷忠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彦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王财洪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谢  金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刘明双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桂  思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贾  莹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王如玉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田勇富  修文扎佐林场医院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周丽明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三等奖：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杜安彩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朱皖妍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艳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项明伟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杨林伟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恬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冉  炜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卢  凯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26.贵阳市2023年骨科专业知识技能竞赛获奖人员名单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一等奖：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张孟强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杨水芬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涂建生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李  涛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超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潘家曌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祥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刘金月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周仕炼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陈顺宏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赵  峪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罗其鑫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eastAsia="CESI仿宋-GB2312"/>
          <w:b/>
          <w:bCs/>
          <w:vanish w:val="0"/>
          <w:color w:val="FFFFFF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周金海  贵黔国际总医院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1440" w:firstLineChars="450"/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余立钦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余祥卫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27.贵阳市2023年职业病专业知识技能竞赛获奖人员名单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刘家莉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刘于娥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李雨月  贵州爱康国宾健康体检门诊部有限公司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梁海燕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娄  刚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  倩  云岩海硕奥门诊部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刘玉霞  贵州爱康国宾健康体检门诊部有限公司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吴贤君  贵阳林东医院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琴  贵州爱康国宾健康体检门诊部有限公司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28.贵阳市2023年呼吸内科专业知识技能竞赛获奖人员名单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严  英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蒋丹梅  开阳县城关镇卫生院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刘蜀凤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汪  静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梅亚娟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狄  娟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潘自贤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高榕遥  开阳县永温镇卫生院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陈良琴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陈  默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杨燕琳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潘晓杰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申  沪  贵阳市公共卫生救治中心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张红艳  乌当区东风镇卫生院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梅仕龙  修文县小箐乡卫生院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Times New Roman" w:hAnsi="Times New Roman" w:eastAsia="方正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29.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贵阳市2023年产科专业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邓  利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露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张命兰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丁丽娜  贵州医科大学附属白云医院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欧小亚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刘  梅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朱静婧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肖  康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张东东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沈  利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宋海霞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杨洪丽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芳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薛  丽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杨丛秀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周海霞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吴洪旭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杨青山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覃美容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迪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三等奖：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苏  娟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丽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梁明秀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王豫红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安昌连  贵州省职工医院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胡  馨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谢光青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孙建艳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魏国宏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肖安春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丁  玥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高跃华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赵  青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付筑雪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卜齐妹  贵阳市第二人民医院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30.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贵阳市2023年超声影像专业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肖  杨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王东杰  贵州省建筑医院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曾心洁  贵阳市妇幼保健院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叶  凡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张璐钰  贵州省职工医院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丹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张海燕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方  婷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艳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  微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娴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周  辉  清镇市中医医院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  菊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唐  玲  贵州省建筑医院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杨丹丹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秦禹英  清镇市中医医院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丹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白泽俊  清镇市中医医院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31.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贵阳市2023年儿科专业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严  凤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唐  勇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梁金碧  修文县久长镇卫生院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兵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蔡  琴  白云区麦架镇卫生院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骆礼松  修文县洒坪镇卫生院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付力琴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李志操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  雪  修文县扎佐卫生服务中心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群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杨仕秘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三等奖：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张  勇  修文县小箐乡卫生院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汤正芳  白云区人民医院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冯  超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王玉兰  修文县久长镇卫生院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桃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頔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郭加莉  开阳县妇幼保健院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32.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贵阳市2023年耳鼻喉科专业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刘  艳  息烽县中医医院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谭  云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王立秋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 xml:space="preserve">二等奖：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丁  玥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李思茹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杨洪丽  开阳县中西医结合医院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徐  秋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欧阳齐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艳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杜桂洁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凤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欣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徐小凤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王远福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CESI仿宋-GB2312" w:eastAsia="CESI仿宋-GB2312"/>
          <w:vanish w:val="0"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曾素娟  开阳县中西医结合医院</w:t>
      </w:r>
      <w:r>
        <w:rPr>
          <w:rFonts w:hint="eastAsia" w:ascii="CESI仿宋-GB2312" w:eastAsia="CESI仿宋-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33.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贵阳市2023年妇科专业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郑国丽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梅  雪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李紫烨  清镇市妇幼保健院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付  蓉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许金桃  白云区心血管病医院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田雨钒  白云区人民医院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夏菊丽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肖  薇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刘新新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张  丽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申  洁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段风琴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  颖  南明区妇幼保健院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倩  贵阳市第六医院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包春英  贵阳市第三人民医院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34.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贵阳市2023年医学美容专业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王  韬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琨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王清敏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朱  江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筑  贵阳悦程医院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金  亮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连  远  贵阳市口腔医院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白亚光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红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陈炫霖  贵阳市口腔医院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令狐昌丽  贵阳市口腔医院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姜  倩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杨智强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谢  伟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静  贵阳市口腔医院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35.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贵阳市2023年急救专业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黄  静  清镇市站街镇中心卫生院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周  艳  清镇市站街镇中心卫生院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李晓萍  贵阳林东医院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敏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黎  瑶  开阳县中西医结合医院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高益琴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胡  波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阮艳红  清镇市站街镇中心卫生院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李娜娜  息烽县永靖镇卫生院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王本燕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青春异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查  薇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毛  英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  昕  贵州医科大学附属医院白云分院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琳  清镇市站街镇中心卫生院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邵明斌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王和伟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包志敏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汪婷婷  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陈奇龙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杨晶晶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  军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陈佩学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邹  玲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陈  亚  东方骨科医院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杨  霞  花溪区石板镇卫生院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何  欣  花溪区石板镇卫生院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安  宽  清镇市站街镇中心卫生院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  丹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李  柳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骆凯钰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任  娇  云岩区人民医院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蔺中银  息烽县中医医院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江廷廷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刘  阳  云岩区人民医院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1440" w:firstLineChars="450"/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赵  艳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吴宏健  贵州医科大学附属白云医院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吉春艳  清镇市站街镇中心卫生院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何恩乐  贵黔国际总医院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 黄永宁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吴思静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蹇德先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刘  文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褚晓燕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周  菲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孙科琴  云岩区人民医院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王顺滩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黄德榕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罗席胜  贵阳市第四人民医院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潘  艳  贵阳市第三人民医院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王桃华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彭  静  贵阳市公共卫生救治中心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耿文剑  贵阳市第一人民医院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 张  涵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        陈曼飞  贵阳市第三人民医院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CESI仿宋-GB2312" w:eastAsia="CESI仿宋-GB2312"/>
          <w:vanish w:val="0"/>
          <w:sz w:val="32"/>
          <w:szCs w:val="32"/>
        </w:rPr>
      </w:pPr>
      <w:r>
        <w:rPr>
          <w:rFonts w:hint="eastAsia" w:ascii="CESI仿宋-GB2312" w:eastAsia="CESI仿宋-GB2312"/>
          <w:vanish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36.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贵阳市2023年新生儿组专业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金  玉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黄丽菲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叶  凯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王  艳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王  雪  贵阳市第二人民医院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梁  娟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张  银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钟万青  清镇市妇幼保健院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沈家惠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黄秋萍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张友丽  开阳县人民医院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何娟娟  贵州省职工医院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秦  巍  花溪区妇幼保健院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邹开会  贵航贵阳医院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王红艳  贵阳市妇幼保健院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jc w:val="center"/>
        <w:rPr>
          <w:rFonts w:hint="eastAsia" w:ascii="Times New Roman" w:hAnsi="Times New Roman" w:eastAsia="方正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37.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eastAsia="zh-CN"/>
        </w:rPr>
        <w:t>贵阳市2023年普外专业</w:t>
      </w:r>
      <w:r>
        <w:rPr>
          <w:rFonts w:hint="eastAsia" w:ascii="方正仿宋_GB2312" w:eastAsia="方正仿宋_GB2312" w:cs="方正仿宋_GB2312"/>
          <w:b/>
          <w:bCs/>
          <w:vanish w:val="0"/>
          <w:sz w:val="32"/>
          <w:szCs w:val="32"/>
          <w:lang w:val="en-US" w:eastAsia="zh-CN"/>
        </w:rPr>
        <w:t>知识技能竞赛获奖人员名单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马  超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>         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张  宏  贵州医科大学附属大学城医院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蒋卫伟  贵山国际总医院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洪晓龙  修文县人民医院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何大江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唐雪杰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</w:t>
      </w:r>
      <w:r>
        <w:rPr>
          <w:rFonts w:asci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王  谦  中航工业贵航三〇〇医院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/>
          <w:bCs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蔡  超  南明区人民医院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李泽朝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李国炜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杨  超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黄德胜  息烽县人民医院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梁  堃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夏碧海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郭  江  乌当区人民医院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杜晓菲  花溪区人民医院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刘瀚郅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袁  晗  清镇市第一人民医院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杨唯曦  贵阳市妇幼保健院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卢  春  贵阳市第一人民医院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          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 xml:space="preserve">李  云  息烽县人民医院 </w:t>
      </w:r>
    </w:p>
    <w:p>
      <w:pPr>
        <w:rPr>
          <w:rFonts w:hint="eastAsia" w:ascii="CESI仿宋-GB2312" w:eastAsia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仿宋_GB2312" w:eastAsia="仿宋_GB2312" w:cs="仿宋_GB2312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CESI仿宋-GB2312" w:eastAsia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M0YTZjNzMwNzMxZWU1MmE3ZjkyZDcxZGJiY2Q4MTEifQ=="/>
  </w:docVars>
  <w:rsids>
    <w:rsidRoot w:val="00000000"/>
    <w:rsid w:val="133A52E2"/>
    <w:rsid w:val="184C4BED"/>
    <w:rsid w:val="357C5177"/>
    <w:rsid w:val="5DFD7D33"/>
    <w:rsid w:val="70C43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93</Pages>
  <Words>17226</Words>
  <Characters>17539</Characters>
  <Lines>1774</Lines>
  <Paragraphs>1520</Paragraphs>
  <TotalTime>5</TotalTime>
  <ScaleCrop>false</ScaleCrop>
  <LinksUpToDate>false</LinksUpToDate>
  <CharactersWithSpaces>35275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2022-06-28T01:09:00Z</dcterms:created>
  <dc:creator>Administrator.SKY-20180102SPT</dc:creator>
  <cp:lastModifiedBy>你憋说话</cp:lastModifiedBy>
  <dcterms:modified xsi:type="dcterms:W3CDTF">2023-08-04T07:31:35Z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381840F882C9474C9D16F0892817D24A_13</vt:lpwstr>
  </property>
</Properties>
</file>