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10"/>
          <w:szCs w:val="10"/>
        </w:rPr>
      </w:pPr>
      <w:bookmarkStart w:id="0" w:name="_GoBack"/>
      <w:bookmarkEnd w:id="0"/>
      <w:r>
        <w:rPr>
          <w:sz w:val="32"/>
        </w:rPr>
        <w:pict>
          <v:rect id="KGD_Gobal1" o:spid="_x0000_s1064" o:spt="1" alt="lskY7P30+39SSS2ze3CC/NpBZVyVHLZb1hNjPfV2/GWOhNpS/GmU8/JQJ2jb3SRb6srZxzj5Jg4EEXayEtqE81BFMWNPyh74OwHqjS028l/ILm087gLTDmt0luLHtZIOwhDcxB5WjRXpD3O3iH9f+WVXx8fKpa8ak2X9z6os86u5JEH1awTanmIL+4czbtEkq0wEc8bu+qW3ynpfaEZje36gAamTyDjtQ5Ojns2wIrX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j559+1wc5+1gDNqrtlwCk5c1w+VSJKAAID+Jet57IYlhd1SXmHbMU0QAY4Qj2XNBWOj9LutdQzOnrM+ClRqVk6zh7l9vDK76VKJWySbdySjlVGy+Fg8BOK2leRkssqahVtFRoAhtwtonrNMySw8m9aSAWqgjz3WsCmk3stU4Dz1c4zsxpNmYLg0AFhdooiQ0JO6F0dNduoeUPRdCKeRI1EKnMLBgr9C04pBk5KVMR+ROeB2Q87jFquTpSqZJd7MnGROz5/YpjNkI05tqgZXUYRVB3SWNDKvNcV1ny118IjdvsaNgyoR2lthytKbyAYwTxZy4+/H/uLc/h9JvcPj7Wooaxbh3SR65g6ONLeeqIb+aE65bk//eEzQPKN+x+sezxKMo8h52i1BhUa8i1nEJLw==" style="position:absolute;left:0pt;margin-left:-89.4pt;margin-top:-105.25pt;height:5pt;width:5pt;visibility:hidden;z-index:378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/>
        </w:rPr>
        <w:t xml:space="preserve">                                                                                </w:t>
      </w:r>
    </w:p>
    <w:p>
      <w:pPr>
        <w:rPr>
          <w:rFonts w:hint="eastAsia"/>
          <w:sz w:val="10"/>
          <w:szCs w:val="10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0">
                <wp:simplePos x="0" y="0"/>
                <wp:positionH relativeFrom="column">
                  <wp:posOffset>-300355</wp:posOffset>
                </wp:positionH>
                <wp:positionV relativeFrom="paragraph">
                  <wp:posOffset>0</wp:posOffset>
                </wp:positionV>
                <wp:extent cx="6219825" cy="110299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02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0"/>
                                <w:szCs w:val="100"/>
                              </w:rPr>
                              <w:t>贵阳市发展和改革委员会文件</w:t>
                            </w:r>
                          </w:p>
                          <w:p>
                            <w:pPr>
                              <w:jc w:val="center"/>
                              <w:rPr>
                                <w:snapToGrid w:val="0"/>
                                <w:spacing w:val="-40"/>
                              </w:rPr>
                            </w:pPr>
                          </w:p>
                        </w:txbxContent>
                      </wps:txbx>
                      <wps:bodyPr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3.65pt;margin-top:0pt;height:86.85pt;width:489.75pt;z-index:1024;mso-width-relative:page;mso-height-relative:page;" filled="f" stroked="f" coordsize="21600,21600" o:allowoverlap="f" o:gfxdata="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UCG9NcAAAAIAQAADwAA&#10;AAAAAAABACAAAAAiAAAAZHJzL2Rvd25yZXYueG1sUEsBAhQAFAAAAAgAh07iQDmrAhneAQAArgMA&#10;AA4AAAAAAAAAAQAgAAAAJgEAAGRycy9lMm9Eb2MueG1sUEsFBgAAAAAGAAYAWQEAAHYFAAAAAA==&#10;">
                <v:fill on="f" focussize="0,0"/>
                <v:stroke on="f" joinstyle="miter"/>
                <v:imagedata o:title=""/>
                <o:lock v:ext="edit" aspectratio="f"/>
                <v:textbox inset="0mm,2mm,0mm,0mm">
                  <w:txbxContent>
                    <w:p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0"/>
                          <w:szCs w:val="100"/>
                        </w:rPr>
                        <w:t>贵阳市发展和改革委员会文件</w:t>
                      </w:r>
                    </w:p>
                    <w:p>
                      <w:pPr>
                        <w:jc w:val="center"/>
                        <w:rPr>
                          <w:snapToGrid w:val="0"/>
                          <w:spacing w:val="-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ind w:firstLine="316" w:firstLineChars="100"/>
        <w:jc w:val="center"/>
        <w:rPr>
          <w:rFonts w:hint="eastAsia"/>
        </w:rPr>
      </w:pPr>
      <w:r>
        <w:t>筑发改环资</w:t>
      </w:r>
      <w:r>
        <w:rPr>
          <w:rFonts w:eastAsia="宋体"/>
        </w:rPr>
        <w:t>〔2022〕</w:t>
      </w:r>
      <w:r>
        <w:rPr>
          <w:rFonts w:hint="eastAsia" w:eastAsia="宋体"/>
          <w:lang w:val="en-US" w:eastAsia="zh-CN"/>
        </w:rPr>
        <w:t>499</w:t>
      </w:r>
      <w:r>
        <w:rPr>
          <w:rFonts w:eastAsia="宋体"/>
        </w:rPr>
        <w:t>号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618480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9.3pt;height:0pt;width:442.4pt;z-index:1024;mso-width-relative:page;mso-height-relative:page;" filled="f" stroked="t" coordsize="21600,21600" o:gfxdata="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zj&#10;uIrVAAAABgEAAA8AAAAAAAAAAQAgAAAAIgAAAGRycy9kb3ducmV2LnhtbFBLAQIUABQAAAAIAIdO&#10;4kBbyOQP7QEAAM4DAAAOAAAAAAAAAAEAIAAAACQBAABkcnMvZTJvRG9jLnhtbFBLBQYAAAAABgAG&#10;AFkBAACD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0"/>
        <w:jc w:val="center"/>
        <w:textAlignment w:val="auto"/>
        <w:rPr>
          <w:rFonts w:asci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关于花溪十和田安置房建设项目节能报告的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0"/>
        <w:jc w:val="center"/>
        <w:textAlignment w:val="auto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花溪区发展和改革局：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你单位《关于转报</w:t>
      </w:r>
      <w:r>
        <w:rPr>
          <w:rFonts w:hint="default" w:ascii="Times New Roman" w:eastAsia="汉仪平安行粗简" w:cs="Times New Roman"/>
          <w:color w:val="000000"/>
          <w:sz w:val="32"/>
          <w:szCs w:val="32"/>
          <w:lang w:eastAsia="zh-CN"/>
        </w:rPr>
        <w:t>〈</w: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花溪十和田安置房建设项目节能报告</w:t>
      </w:r>
      <w:r>
        <w:rPr>
          <w:rFonts w:hint="default" w:ascii="Times New Roman" w:eastAsia="汉仪平安行粗简" w:cs="Times New Roman"/>
          <w:color w:val="000000"/>
          <w:sz w:val="32"/>
          <w:szCs w:val="32"/>
          <w:lang w:eastAsia="zh-CN"/>
        </w:rPr>
        <w:t>〉</w: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的请示》及该项目节能报告收悉。经审查，具体意见如下：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一、原则同意该项目节能报告。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二、项目投入使用后年耗电量、耗天然气量和耗水量应分别控制在</w:t>
      </w:r>
      <w:r>
        <w:rPr>
          <w:rFonts w:hint="default" w:ascii="Times New Roman" w:eastAsia="仿宋_GB2312" w:cs="Times New Roman"/>
          <w:color w:val="000000"/>
          <w:sz w:val="32"/>
          <w:szCs w:val="32"/>
          <w:lang w:val="en-US" w:eastAsia="zh-CN"/>
        </w:rPr>
        <w:t>846.69万</w: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千瓦时、</w:t>
      </w:r>
      <w:r>
        <w:rPr>
          <w:rFonts w:hint="default" w:ascii="Times New Roman" w:eastAsia="仿宋_GB2312" w:cs="Times New Roman"/>
          <w:color w:val="000000"/>
          <w:sz w:val="32"/>
          <w:szCs w:val="32"/>
          <w:lang w:val="en-US" w:eastAsia="zh-CN"/>
        </w:rPr>
        <w:t>36.13</w: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万标准立方米和</w:t>
      </w:r>
      <w:r>
        <w:rPr>
          <w:rFonts w:hint="default" w:ascii="Times New Roman" w:eastAsia="仿宋_GB2312" w:cs="Times New Roman"/>
          <w:color w:val="000000"/>
          <w:sz w:val="32"/>
          <w:szCs w:val="32"/>
          <w:lang w:val="en-US" w:eastAsia="zh-CN"/>
        </w:rPr>
        <w:t>19.78</w: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万吨以下，项目年综合耗能量应控制在</w:t>
      </w:r>
      <w:r>
        <w:rPr>
          <w:rFonts w:hint="default" w:ascii="Times New Roman" w:eastAsia="仿宋_GB2312" w:cs="Times New Roman"/>
          <w:color w:val="000000"/>
          <w:sz w:val="32"/>
          <w:szCs w:val="32"/>
          <w:lang w:val="en-US" w:eastAsia="zh-CN"/>
        </w:rPr>
        <w:t>1479.31</w: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吨标准煤(当量值)以下。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三、建设单位在落实节能报告各项措施基础上，应改进和加强以下节能工作：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（一）在项目设计阶段，要进一步提高能效水平，优先选用能效水平达到国家能效标准能效1级或节能评价值的节能产品和设备，将能效指标作为重要的技术指标列入用能设备招标文件和</w:t>
      </w:r>
      <w:r>
        <w:rPr>
          <w:sz w:val="32"/>
        </w:rPr>
        <w:pict>
          <v:rect id="KGD_62F5CC1E$01$29$000013" o:spid="_x0000_s1063" o:spt="1" alt="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H0kZcvSrWLEEDMM5FnLhw3N+T9bRq5YAGPhJhOjQH3yjPC8n0EYI/+Lr7u9bH4e5v5FS8EsoxZ5GDURVFfsU3yPaxQ3CpaSXRlg7rHUx0P6RXpAHLflRPiMPmc9Oci1OilroJGqThJEKCHSNOwWh4CYcpq4vVkc+SL2qFP011PtdZuKTxOF11bCMavIsQil7/xpYf9bR8Oh36kUZqHLtgkKFhXAGm+KvnQn5FnW4dZTjiw3bpJdN/rituwNcpSUkBRhwACdjowtSUTuO9PI50xy47b5HM0JdqrvbGuJ3fg23HfmDzZfZdjD6dq1gYAaN2aI/g5u+EWZXhNb/tOMhbYPOf/TlvZu8sHNk9paRm+c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Xl4BoFjYrzkSVj3JcuIOvD7zW04FmwQK/jyBFWz1U5QlU0nWEMYm49VlCcRL4JYhIei9TWYPK6ftBVAs9AIEkw=" style="position:absolute;left:0pt;margin-left:-89.4pt;margin-top:-105.25pt;height:5pt;width:5pt;visibility:hidden;z-index:368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12" o:spid="_x0000_s1062" o:spt="1" alt="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" style="position:absolute;left:0pt;margin-left:-89.4pt;margin-top:-105.25pt;height:5pt;width:5pt;visibility:hidden;z-index:358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11" o:spid="_x0000_s1061" o:spt="1" alt="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" style="position:absolute;left:0pt;margin-left:-89.4pt;margin-top:-105.25pt;height:5pt;width:5pt;visibility:hidden;z-index:348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10" o:spid="_x0000_s1060" o:spt="1" alt="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" style="position:absolute;left:0pt;margin-left:-89.4pt;margin-top:-105.25pt;height:5pt;width:5pt;visibility:hidden;z-index:337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9" o:spid="_x0000_s1059" o:spt="1" alt="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" style="position:absolute;left:0pt;margin-left:-89.4pt;margin-top:-105.25pt;height:5pt;width:5pt;visibility:hidden;z-index:327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8" o:spid="_x0000_s1058" o:spt="1" alt="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" style="position:absolute;left:0pt;margin-left:-89.4pt;margin-top:-105.25pt;height:5pt;width:5pt;visibility:hidden;z-index:317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7" o:spid="_x0000_s1057" o:spt="1" alt="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" style="position:absolute;left:0pt;margin-left:-89.4pt;margin-top:-105.25pt;height:5pt;width:5pt;visibility:hidden;z-index:307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6" o:spid="_x0000_s1056" o:spt="1" alt="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" style="position:absolute;left:0pt;margin-left:-89.4pt;margin-top:-105.25pt;height:5pt;width:5pt;visibility:hidden;z-index:296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5" o:spid="_x0000_s1055" o:spt="1" alt="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" style="position:absolute;left:0pt;margin-left:-89.4pt;margin-top:-105.25pt;height:5pt;width:5pt;visibility:hidden;z-index:286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4" o:spid="_x0000_s1054" o:spt="1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" style="position:absolute;left:0pt;margin-left:-89.4pt;margin-top:-105.25pt;height:5pt;width:5pt;visibility:hidden;z-index:27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3" o:spid="_x0000_s1053" o:spt="1" alt="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pt;margin-left:-89.4pt;margin-top:-105.25pt;height:5pt;width:5pt;visibility:hidden;z-index:26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2" o:spid="_x0000_s1052" o:spt="1" alt="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" style="position:absolute;left:0pt;margin-left:-89.4pt;margin-top:-105.25pt;height:5pt;width:5pt;visibility:hidden;z-index:25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2F5CC1E$01$29$00001" o:spid="_x0000_s1051" o:spt="1" alt="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" style="position:absolute;left:0pt;margin-left:-89.4pt;margin-top:-105.25pt;height:5pt;width:5pt;visibility:hidden;z-index:24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1" o:spid="_x0000_s1050" o:spt="1" alt="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" style="position:absolute;left:0pt;margin-left:-89.4pt;margin-top:-105.25pt;height:5pt;width:5pt;visibility:hidden;z-index:23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0" o:spid="_x0000_s1049" o:spt="1" alt="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" style="position:absolute;left:0pt;margin-left:-89.4pt;margin-top:-105.25pt;height:5pt;width:5pt;visibility:hidden;z-index:22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9" o:spid="_x0000_s1048" o:spt="1" alt="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" style="position:absolute;left:0pt;margin-left:-89.4pt;margin-top:-105.25pt;height:5pt;width:5pt;visibility:hidden;z-index:21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8" o:spid="_x0000_s1047" o:spt="1" alt="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" style="position:absolute;left:0pt;margin-left:-89.4pt;margin-top:-105.25pt;height:5pt;width:5pt;visibility:hidden;z-index:20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7" o:spid="_x0000_s1046" o:spt="1" alt="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" style="position:absolute;left:0pt;margin-left:-89.4pt;margin-top:-105.25pt;height:5pt;width:5pt;visibility:hidden;z-index:19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6" o:spid="_x0000_s1045" o:spt="1" alt="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" style="position:absolute;left:0pt;margin-left:-89.4pt;margin-top:-105.25pt;height:5pt;width:5pt;visibility:hidden;z-index:18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5" o:spid="_x0000_s1044" o:spt="1" alt="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" style="position:absolute;left:0pt;margin-left:-89.4pt;margin-top:-105.25pt;height:5pt;width:5pt;visibility:hidden;z-index:17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3" o:spt="1" alt="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" style="position:absolute;left:0pt;margin-left:-89.4pt;margin-top:-105.25pt;height:5pt;width:5pt;visibility:hidden;z-index:16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2" o:spt="1" alt="w+aZ50E6rN6osb0c3SNSqCgAebmCV7DnXxp9i46W5Fu3yHi6PI2hZRxkck4J1e+jIz61szfUsX6AvC9CZIDQmWa+iKLpnJAwIAtaSN8c9hxLfjYQfbS0wAB7ZRFSVVUTHQwXeOtvUkmFYTuF2w1i7wx4VZF443KaXVkGInGPUtDW7m9S5omjD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" style="position:absolute;left:0pt;margin-left:-89.4pt;margin-top:-105.25pt;height:5pt;width:5pt;visibility:hidden;z-index:15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1" o:spt="1" alt="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" style="position:absolute;left:0pt;margin-left:-89.4pt;margin-top:-105.25pt;height:5pt;width:5pt;visibility:hidden;z-index:14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40" o:spt="1" alt="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" style="position:absolute;left:0pt;margin-left:-89.4pt;margin-top:-105.25pt;height:5pt;width:5pt;visibility:hidden;z-index:13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39" o:spt="1" alt="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" style="position:absolute;left:0pt;margin-left:-89.4pt;margin-top:-105.25pt;height:5pt;width:5pt;visibility:hidden;z-index:12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38" o:spt="1" alt="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" style="position:absolute;left:0pt;margin-left:-89.4pt;margin-top:-105.25pt;height:5pt;width:5pt;visibility:hidden;z-index:11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37" o:spt="1" alt="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" style="position:absolute;left:0pt;margin-left:-89.4pt;margin-top:-105.25pt;height:5pt;width:5pt;visibility:hidden;z-index:10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36" o:spt="1" alt="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" style="position:absolute;left:0pt;margin-left:-89.4pt;margin-top:-105.25pt;height:5pt;width:5pt;visibility:hidden;z-index:92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5" o:spt="1" alt="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" style="position:absolute;left:0pt;margin-left:-89.4pt;margin-top:-105.25pt;height:5pt;width:5pt;visibility:hidden;z-index:81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4" o:spt="1" alt="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" style="position:absolute;left:0pt;margin-left:-89.4pt;margin-top:-105.25pt;height:5pt;width:5pt;visibility:hidden;z-index:71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3" o:spt="1" alt="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" style="position:absolute;left:0pt;margin-left:-89.4pt;margin-top:-105.25pt;height:5pt;width:5pt;visibility:hidden;z-index:61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2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" style="position:absolute;left:0pt;margin-left:-89.4pt;margin-top:-105.25pt;height:5pt;width:5pt;visibility:hidden;z-index:51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4pt;margin-top:-105.25pt;height:5pt;width:5pt;visibility:hidden;z-index:40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0" o:spt="1" alt="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" style="position:absolute;left:0pt;margin-left:-89.4pt;margin-top:-105.25pt;height:5pt;width:5pt;visibility:hidden;z-index:30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采购合同。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（二）项目投入使用后，要切实加强节能管理。根据《能源管理体系要求》（GB/T23331）等相关规定，建立完善能源监督管理体系；根据《用能单位能源计量器具配备和管理导则》（GB</w:t>
      </w:r>
      <w:r>
        <w:rPr>
          <w:rFonts w:hint="default" w:asci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17167）等标准规范，严格配备能源计量器具，并建立健全能源消耗统计制度。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（三）项目投入使用后，要加强用能管理和设备保养，严格按照《中华人民共和国节约能源法》、《贵州省节约能源条例》等法律、法规的规定加强能源管理，确保用能系统高效率运行。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四、建设单位应依据本审查意见和项目最终修改后的节能报告，对项目进行设计和施工。花溪区发展和改革局应对项目设计、施工、竣工验收以及运营管理进行有效监督检查，及时报告项目节能有关重大事项。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>五、该节能审查意见自印发之日起</w:t>
      </w:r>
      <w:r>
        <w:rPr>
          <w:rFonts w:hint="default" w:ascii="Times New Roman" w:eastAsia="仿宋_GB2312" w:cs="Times New Roman"/>
          <w:color w:val="000000"/>
          <w:sz w:val="32"/>
          <w:szCs w:val="32"/>
          <w:lang w:val="en-US" w:eastAsia="zh-CN"/>
        </w:rPr>
        <w:t>2年内有效。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 xml:space="preserve">我委将对项目节能审查意见的落实情况，适时组织跟踪检查。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32" w:firstLineChars="200"/>
        <w:rPr>
          <w:rFonts w:asci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528" w:firstLineChars="8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sz w:val="32"/>
        </w:rPr>
        <w:pict>
          <v:rect id="KG_Shd_2" o:spid="_x0000_s1028" o:spt="1" style="position:absolute;left:0pt;margin-left:-297.65pt;margin-top:-421pt;height:1684pt;width:1190.7pt;z-index:38912;mso-width-relative:page;mso-height-relative:page;" fillcolor="#FFFFFF" filled="t" stroked="t" coordsize="21600,21600">
            <v:path/>
            <v:fill on="t" color2="#FFFFFF" opacity="0f" focussize="0,0"/>
            <v:stroke color="#FFFFFF" opacity="0f" joinstyle="miter"/>
            <v:imagedata o:title=""/>
            <o:lock v:ext="edit" aspectratio="f"/>
          </v:rect>
        </w:pic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 xml:space="preserve">    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贵阳市发展</w:t>
      </w:r>
      <w:r>
        <w:rPr>
          <w:sz w:val="32"/>
        </w:rPr>
        <w:pict>
          <v:shape id="KG_62F5CC1E$01$29$0000$N$000200" o:spid="_x0000_s1027" o:spt="75" alt="Seal" type="#_x0000_t75" style="position:absolute;left:0pt;margin-left:311.7pt;margin-top:529.3pt;height:119.05pt;width:119.05pt;mso-position-horizontal-relative:page;mso-position-vertical-relative:page;z-index:2048;mso-width-relative:page;mso-height-relative:page;" filled="f" o:preferrelative="t" stroked="f" coordsize="21600,21600">
            <v:path/>
            <v:fill on="f" focussize="0,0"/>
            <v:stroke on="f"/>
            <v:imagedata r:id="rId7" o:title="Seal"/>
            <o:lock v:ext="edit" aspectratio="t"/>
            <w10:anchorlock/>
          </v:shape>
        </w:pic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 xml:space="preserve">                   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 xml:space="preserve">日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hint="eastAsia" w:ascii="仿宋_GB2312" w:cs="仿宋_GB2312"/>
          <w:color w:val="000000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>
      <w:pPr>
        <w:ind w:left="0" w:firstLine="138" w:firstLineChars="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0pt;height:0pt;width:442.4pt;z-index:1024;mso-width-relative:page;mso-height-relative:page;" filled="f" stroked="t" coordsize="21600,21600" o:gfxdata="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4eeXSAAAA&#10;AgEAAA8AAAAAAAAAAQAgAAAAIgAAAGRycy9kb3ducmV2LnhtbFBLAQIUABQAAAAIAIdO4kDmtBh1&#10;6gEAAM0DAAAOAAAAAAAAAAEAIAAAACE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  <w:lang w:bidi="ar-SA"/>
        </w:rPr>
        <w:t>抄送：贵阳城南投资开发（集团）有限公司</w:t>
      </w:r>
    </w:p>
    <w:p>
      <w:pPr>
        <w:ind w:left="0" w:firstLine="138" w:firstLineChars="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8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0pt;height:0pt;width:442.4pt;z-index:1024;mso-width-relative:page;mso-height-relative:page;" filled="f" stroked="t" coordsize="21600,21600" o:gfxdata="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4eeXSAAAA&#10;AgEAAA8AAAAAAAAAAQAgAAAAIgAAAGRycy9kb3ducmV2LnhtbFBLAQIUABQAAAAIAIdO4kBcqdQI&#10;6gEAAM0DAAAOAAAAAAAAAAEAIAAAACE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  <w:lang w:bidi="ar-SA"/>
        </w:rPr>
        <w:t xml:space="preserve">贵阳市发展和改革委员会      </w:t>
      </w:r>
      <w:r>
        <w:rPr>
          <w:rFonts w:hint="eastAsia" w:ascii="仿宋_GB2312" w:hAnsi="仿宋_GB2312" w:cs="仿宋_GB2312"/>
          <w:sz w:val="28"/>
          <w:szCs w:val="28"/>
          <w:lang w:val="en-US" w:eastAsia="zh-CN" w:bidi="ar-SA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lang w:bidi="ar-SA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2022年8月12日印发</w:t>
      </w:r>
    </w:p>
    <w:p>
      <w:pPr>
        <w:pStyle w:val="6"/>
        <w:tabs>
          <w:tab w:val="right" w:pos="2683"/>
        </w:tabs>
        <w:ind w:left="0" w:leftChars="0" w:firstLine="6486" w:firstLineChars="23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42.4pt;z-index:1024;mso-width-relative:page;mso-height-relative:page;" filled="f" stroked="t" coordsize="21600,21600" o:gfxdata="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4eeXSAAAA&#10;AgEAAA8AAAAAAAAAAQAgAAAAIgAAAGRycy9kb3ducmV2LnhtbFBLAQIUABQAAAAIAIdO4kBw6Zpk&#10;6gEAAM4DAAAOAAAAAAAAAAEAIAAAACE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 xml:space="preserve">  共印3份</w:t>
      </w:r>
      <w:r>
        <w:rPr>
          <w:rFonts w:hint="eastAsia" w:ascii="仿宋_GB2312" w:hAnsi="仿宋_GB2312" w:cs="仿宋_GB2312"/>
          <w:sz w:val="28"/>
          <w:szCs w:val="28"/>
        </w:rPr>
        <w:tab/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2098" w:footer="1588" w:gutter="0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平安行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737" w:wrap="around" w:vAnchor="text" w:hAnchor="margin" w:xAlign="outside" w:y="1"/>
      <w:jc w:val="center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yCJ8DF04EYEBp/ww8Kp79M/zUeQ=" w:salt="fyrpahE6j4cwYtQ0YTm5gA=="/>
  <w:defaultTabStop w:val="420"/>
  <w:drawingGridHorizontalSpacing w:val="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DocumentID" w:val="{0EF8E5EC-5BD7-484B-9505-4C5483ADC888}"/>
    <w:docVar w:name="DocumentName" w:val="temp-1294894625"/>
    <w:docVar w:name="KGWebUrl" w:val="http://gy.gw.gz.cegn.cn:82/seeyon/officeservlet"/>
  </w:docVars>
  <w:rsids>
    <w:rsidRoot w:val="00000000"/>
    <w:rsid w:val="0C77012D"/>
    <w:rsid w:val="1051477C"/>
    <w:rsid w:val="2AB7457E"/>
    <w:rsid w:val="2D2A0252"/>
    <w:rsid w:val="47824768"/>
    <w:rsid w:val="48396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660" w:lineRule="exact"/>
      <w:jc w:val="center"/>
    </w:pPr>
    <w:rPr>
      <w:rFonts w:eastAsia="黑体"/>
      <w:spacing w:val="-32"/>
      <w:sz w:val="44"/>
    </w:rPr>
  </w:style>
  <w:style w:type="paragraph" w:styleId="6">
    <w:name w:val="Body Text Indent"/>
    <w:basedOn w:val="1"/>
    <w:uiPriority w:val="0"/>
    <w:pPr>
      <w:spacing w:after="120"/>
      <w:ind w:left="200" w:leftChars="2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26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gt</Company>
  <Pages>2</Pages>
  <Words>694</Words>
  <Characters>739</Characters>
  <Lines>44</Lines>
  <Paragraphs>19</Paragraphs>
  <TotalTime>7</TotalTime>
  <ScaleCrop>false</ScaleCrop>
  <LinksUpToDate>false</LinksUpToDate>
  <CharactersWithSpaces>906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2016-04-25T07:42:00Z</dcterms:created>
  <dc:creator>cxh</dc:creator>
  <cp:lastModifiedBy>贵阳发改委收发员</cp:lastModifiedBy>
  <cp:lastPrinted>2015-09-29T06:35:00Z</cp:lastPrinted>
  <dcterms:modified xsi:type="dcterms:W3CDTF">2022-08-12T03:44:38Z</dcterms:modified>
  <dc:title>1（区政府上行文文头纸：用GB/A4型纸〈标准版面尺寸设置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