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10"/>
          <w:szCs w:val="10"/>
        </w:rPr>
      </w:pPr>
      <w:bookmarkStart w:id="0" w:name="_GoBack"/>
      <w:bookmarkEnd w:id="0"/>
      <w:r>
        <w:rPr>
          <w:sz w:val="32"/>
        </w:rPr>
        <w:pict>
          <v:rect id="KGD_Gobal1" o:spid="_x0000_s1065" o:spt="1" alt="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" style="position:absolute;left:0pt;margin-left:-89.4pt;margin-top:-105.25pt;height:5pt;width:5pt;visibility:hidden;z-index:3891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eastAsia"/>
        </w:rPr>
        <w:t xml:space="preserve">                                                                                </w:t>
      </w:r>
    </w:p>
    <w:p>
      <w:pPr>
        <w:rPr>
          <w:rFonts w:hint="eastAsia"/>
          <w:sz w:val="10"/>
          <w:szCs w:val="10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1024" behindDoc="0" locked="0" layoutInCell="1" allowOverlap="0">
                <wp:simplePos x="0" y="0"/>
                <wp:positionH relativeFrom="column">
                  <wp:posOffset>-300355</wp:posOffset>
                </wp:positionH>
                <wp:positionV relativeFrom="paragraph">
                  <wp:posOffset>0</wp:posOffset>
                </wp:positionV>
                <wp:extent cx="6219825" cy="1102995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1029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hint="eastAsia" w:ascii="方正小标宋简体" w:eastAsia="方正小标宋简体"/>
                                <w:snapToGrid w:val="0"/>
                                <w:color w:val="FF0000"/>
                                <w:spacing w:val="10"/>
                                <w:w w:val="72"/>
                                <w:kern w:val="10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hint="eastAsia" w:ascii="方正小标宋简体" w:eastAsia="方正小标宋简体"/>
                                <w:snapToGrid w:val="0"/>
                                <w:color w:val="FF0000"/>
                                <w:spacing w:val="10"/>
                                <w:w w:val="72"/>
                                <w:kern w:val="1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snapToGrid w:val="0"/>
                                <w:color w:val="FF0000"/>
                                <w:spacing w:val="10"/>
                                <w:w w:val="72"/>
                                <w:kern w:val="10"/>
                                <w:sz w:val="100"/>
                                <w:szCs w:val="100"/>
                              </w:rPr>
                              <w:t>贵阳市发展和改革委员会文件</w:t>
                            </w:r>
                          </w:p>
                          <w:p>
                            <w:pPr>
                              <w:jc w:val="center"/>
                              <w:rPr>
                                <w:snapToGrid w:val="0"/>
                                <w:spacing w:val="-40"/>
                              </w:rPr>
                            </w:pPr>
                          </w:p>
                        </w:txbxContent>
                      </wps:txbx>
                      <wps:bodyPr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23.65pt;margin-top:0pt;height:86.85pt;width:489.75pt;z-index:1024;mso-width-relative:page;mso-height-relative:page;" filled="f" stroked="f" coordsize="21600,21600" o:allowoverlap="f" o:gfxdata="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UCG9NcAAAAIAQAADwAA&#10;AAAAAAABACAAAAAiAAAAZHJzL2Rvd25yZXYueG1sUEsBAhQAFAAAAAgAh07iQDmrAhneAQAArgMA&#10;AA4AAAAAAAAAAQAgAAAAJgEAAGRycy9lMm9Eb2MueG1sUEsFBgAAAAAGAAYAWQEAAHYFAAAAAA==&#10;">
                <v:fill on="f" focussize="0,0"/>
                <v:stroke on="f" joinstyle="miter"/>
                <v:imagedata o:title=""/>
                <o:lock v:ext="edit" aspectratio="f"/>
                <v:textbox inset="0mm,2mm,0mm,0mm">
                  <w:txbxContent>
                    <w:p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hint="eastAsia" w:ascii="方正小标宋简体" w:eastAsia="方正小标宋简体"/>
                          <w:snapToGrid w:val="0"/>
                          <w:color w:val="FF0000"/>
                          <w:spacing w:val="10"/>
                          <w:w w:val="72"/>
                          <w:kern w:val="10"/>
                          <w:sz w:val="10"/>
                          <w:szCs w:val="1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hint="eastAsia" w:ascii="方正小标宋简体" w:eastAsia="方正小标宋简体"/>
                          <w:snapToGrid w:val="0"/>
                          <w:color w:val="FF0000"/>
                          <w:spacing w:val="10"/>
                          <w:w w:val="72"/>
                          <w:kern w:val="10"/>
                          <w:sz w:val="100"/>
                          <w:szCs w:val="10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snapToGrid w:val="0"/>
                          <w:color w:val="FF0000"/>
                          <w:spacing w:val="10"/>
                          <w:w w:val="72"/>
                          <w:kern w:val="10"/>
                          <w:sz w:val="100"/>
                          <w:szCs w:val="100"/>
                        </w:rPr>
                        <w:t>贵阳市发展和改革委员会文件</w:t>
                      </w:r>
                    </w:p>
                    <w:p>
                      <w:pPr>
                        <w:jc w:val="center"/>
                        <w:rPr>
                          <w:snapToGrid w:val="0"/>
                          <w:spacing w:val="-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18"/>
          <w:szCs w:val="18"/>
        </w:rPr>
      </w:pPr>
    </w:p>
    <w:p>
      <w:pPr>
        <w:spacing w:line="700" w:lineRule="exact"/>
        <w:ind w:firstLine="2212" w:firstLineChars="700"/>
        <w:rPr>
          <w:szCs w:val="32"/>
        </w:rPr>
      </w:pPr>
      <w:r>
        <w:rPr>
          <w:rFonts w:hint="eastAsia" w:ascii="仿宋_GB2312" w:eastAsia="仿宋_GB2312"/>
          <w:sz w:val="32"/>
          <w:szCs w:val="32"/>
        </w:rPr>
        <w:t>筑发改环资</w:t>
      </w:r>
      <w:r>
        <w:rPr>
          <w:rFonts w:hint="eastAsia" w:ascii="仿宋_GB2312" w:eastAsia="仿宋_GB2312"/>
          <w:bCs/>
          <w:sz w:val="32"/>
        </w:rPr>
        <w:t>〔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bCs/>
          <w:sz w:val="32"/>
        </w:rPr>
        <w:t>〕</w:t>
      </w:r>
      <w:r>
        <w:rPr>
          <w:rFonts w:ascii="仿宋_GB2312" w:eastAsia="仿宋_GB2312"/>
          <w:bCs/>
          <w:sz w:val="32"/>
          <w:lang w:val="en-US" w:eastAsia="zh-CN"/>
        </w:rPr>
        <w:t>544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5618480" cy="0"/>
                <wp:effectExtent l="0" t="0" r="0" b="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9.3pt;height:0pt;width:442.4pt;z-index:1024;mso-width-relative:page;mso-height-relative:page;" filled="f" stroked="t" coordsize="21600,21600" o:gfxdata="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zj&#10;uIrVAAAABgEAAA8AAAAAAAAAAQAgAAAAIgAAAGRycy9kb3ducmV2LnhtbFBLAQIUABQAAAAIAIdO&#10;4kBbyOQP7QEAAM4DAAAOAAAAAAAAAAEAIAAAACQBAABkcnMvZTJvRG9jLnhtbFBLBQYAAAAABgAG&#10;AFkBAACDBQAAAAA=&#10;">
                <v:fill on="f" focussize="0,0"/>
                <v:stroke weight="2.25pt" color="#FF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spacing w:line="540" w:lineRule="exact"/>
        <w:rPr>
          <w:rFonts w:hint="eastAsia" w:ascii="方正小标宋简体" w:eastAsia="方正小标宋简体"/>
          <w:spacing w:val="0"/>
          <w:szCs w:val="44"/>
        </w:rPr>
      </w:pPr>
      <w:r>
        <w:rPr>
          <w:rFonts w:ascii="方正小标宋简体" w:eastAsia="方正小标宋简体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44"/>
          <w:szCs w:val="44"/>
          <w:u w:val="none" w:color="auto"/>
          <w:vertAlign w:val="baseline"/>
        </w:rPr>
        <w:t>贵阳市发展和改革委员会关于中铁阅山湖E组团（一期）项目节能报告的批复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观山湖区发展和改革局：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119" w:right="102" w:firstLine="632" w:firstLineChars="200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你单位《关于转报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中铁阅山湖E组团（一期）项目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节能报告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审查</w:t>
      </w:r>
      <w:r>
        <w:rPr>
          <w:rFonts w:hint="eastAsia" w:asci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的请示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观发改请</w:t>
      </w:r>
      <w:r>
        <w:rPr>
          <w:rFonts w:hint="eastAsia" w:ascii="仿宋_GB2312" w:eastAsia="仿宋_GB2312"/>
          <w:bCs/>
          <w:sz w:val="32"/>
        </w:rPr>
        <w:t>〔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bCs/>
          <w:sz w:val="32"/>
        </w:rPr>
        <w:t>〕</w:t>
      </w:r>
      <w:r>
        <w:rPr>
          <w:rFonts w:hint="eastAsia" w:ascii="仿宋_GB2312" w:eastAsia="仿宋_GB2312"/>
          <w:bCs/>
          <w:sz w:val="32"/>
          <w:lang w:val="en-US" w:eastAsia="zh-CN"/>
        </w:rPr>
        <w:t>75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）及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该项目节能报告收悉。经审查，批复如下：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32" w:firstLineChars="20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一、原则同意该项目节能报告。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32" w:firstLineChars="20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二、项目投入使用后年耗电量、耗天然气量应分别控制在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1267.35万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千瓦时、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41.72万立方米以下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，项目年综合能源消费量应控制在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2064.16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吨标准煤(当量值)以下。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32" w:firstLineChars="20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三、建设单位在落实节能报告各项措施基础上，应改进和加强以下节能工作：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32" w:firstLineChars="20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（一）在项目设计阶段，要进一步提高能效水平，优先选用能效水平达到国家能效标准能效1级或节能评价值的节能产品和</w:t>
      </w:r>
      <w:r>
        <w:rPr>
          <w:sz w:val="32"/>
        </w:rPr>
        <w:pict>
          <v:rect id="KGD_65659FDA$01$29$000013" o:spid="_x0000_s1064" o:spt="1" alt="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" style="position:absolute;left:0pt;margin-left:-89.4pt;margin-top:-105.25pt;height:5pt;width:5pt;visibility:hidden;z-index:3788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5659FDA$01$29$000012" o:spid="_x0000_s1063" o:spt="1" alt="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" style="position:absolute;left:0pt;margin-left:-89.4pt;margin-top:-105.25pt;height:5pt;width:5pt;visibility:hidden;z-index:368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5659FDA$01$29$000011" o:spid="_x0000_s1062" o:spt="1" alt="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" style="position:absolute;left:0pt;margin-left:-89.4pt;margin-top:-105.25pt;height:5pt;width:5pt;visibility:hidden;z-index:3584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5659FDA$01$29$000010" o:spid="_x0000_s1061" o:spt="1" alt="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" style="position:absolute;left:0pt;margin-left:-89.4pt;margin-top:-105.25pt;height:5pt;width:5pt;visibility:hidden;z-index:3481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5659FDA$01$29$00009" o:spid="_x0000_s1060" o:spt="1" alt="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" style="position:absolute;left:0pt;margin-left:-89.4pt;margin-top:-105.25pt;height:5pt;width:5pt;visibility:hidden;z-index:3379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5659FDA$01$29$00008" o:spid="_x0000_s1059" o:spt="1" alt="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" style="position:absolute;left:0pt;margin-left:-89.4pt;margin-top:-105.25pt;height:5pt;width:5pt;visibility:hidden;z-index:3276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5659FDA$01$29$00007" o:spid="_x0000_s1058" o:spt="1" alt="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" style="position:absolute;left:0pt;margin-left:-89.4pt;margin-top:-105.25pt;height:5pt;width:5pt;visibility:hidden;z-index:3174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5659FDA$01$29$00006" o:spid="_x0000_s1057" o:spt="1" alt="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" style="position:absolute;left:0pt;margin-left:-89.4pt;margin-top:-105.25pt;height:5pt;width:5pt;visibility:hidden;z-index:3072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5659FDA$01$29$00005" o:spid="_x0000_s1056" o:spt="1" alt="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" style="position:absolute;left:0pt;margin-left:-89.4pt;margin-top:-105.25pt;height:5pt;width:5pt;visibility:hidden;z-index:2969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5659FDA$01$29$00004" o:spid="_x0000_s1055" o:spt="1" alt="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" style="position:absolute;left:0pt;margin-left:-89.4pt;margin-top:-105.25pt;height:5pt;width:5pt;visibility:hidden;z-index:2867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5659FDA$01$29$00003" o:spid="_x0000_s1054" o:spt="1" alt="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" style="position:absolute;left:0pt;margin-left:-89.4pt;margin-top:-105.25pt;height:5pt;width:5pt;visibility:hidden;z-index:2764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5659FDA$01$29$00002" o:spid="_x0000_s1053" o:spt="1" alt="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" style="position:absolute;left:0pt;margin-left:-89.4pt;margin-top:-105.25pt;height:5pt;width:5pt;visibility:hidden;z-index:2662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5659FDA$01$29$00001" o:spid="_x0000_s1052" o:spt="1" alt="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" style="position:absolute;left:0pt;margin-left:-89.4pt;margin-top:-105.25pt;height:5pt;width:5pt;visibility:hidden;z-index:2560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2" o:spid="_x0000_s1051" o:spt="1" alt="2a/IcfCLZCg7w2CNu8nvdPfFzHyJzGFuTQiNxXSdotPD4x74nGM=" style="position:absolute;left:0pt;margin-left:-89.4pt;margin-top:-105.25pt;height:5pt;width:5pt;visibility:hidden;z-index:2457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1" o:spid="_x0000_s1050" o:spt="1" alt="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" style="position:absolute;left:0pt;margin-left:-89.4pt;margin-top:-105.25pt;height:5pt;width:5pt;visibility:hidden;z-index:2355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0" o:spid="_x0000_s1049" o:spt="1" alt="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" style="position:absolute;left:0pt;margin-left:-89.4pt;margin-top:-105.25pt;height:5pt;width:5pt;visibility:hidden;z-index:2252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9" o:spid="_x0000_s1048" o:spt="1" alt="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" style="position:absolute;left:0pt;margin-left:-89.4pt;margin-top:-105.25pt;height:5pt;width:5pt;visibility:hidden;z-index:2150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8" o:spid="_x0000_s1047" o:spt="1" alt="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" style="position:absolute;left:0pt;margin-left:-89.4pt;margin-top:-105.25pt;height:5pt;width:5pt;visibility:hidden;z-index:2048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7" o:spid="_x0000_s1046" o:spt="1" alt="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" style="position:absolute;left:0pt;margin-left:-89.4pt;margin-top:-105.25pt;height:5pt;width:5pt;visibility:hidden;z-index:1945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6" o:spid="_x0000_s1045" o:spt="1" alt="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" style="position:absolute;left:0pt;margin-left:-89.4pt;margin-top:-105.25pt;height:5pt;width:5pt;visibility:hidden;z-index:1843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5" o:spid="_x0000_s1044" o:spt="1" alt="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" style="position:absolute;left:0pt;margin-left:-89.4pt;margin-top:-105.25pt;height:5pt;width:5pt;visibility:hidden;z-index:1740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4" o:spid="_x0000_s1043" o:spt="1" alt="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" style="position:absolute;left:0pt;margin-left:-89.4pt;margin-top:-105.25pt;height:5pt;width:5pt;visibility:hidden;z-index:1638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3" o:spid="_x0000_s1042" o:spt="1" alt="IWfEX1vEMw7XhZRrZCsZC7Xth7X1qJqwXQRPsut5DAI1uiEW/TOHG8qWCnFTAu13rEW/0usgiF5UV1tAUfEKQMFJ22NzrT9oH6CmVt/T27wOEiLV+EQCnU9H39SLyLfJcIQdsRvALq0sK8F4lJdH0D3jNNLVaWvHfnEnYdWZSNt4HnuTj4tDvpCoUb+A1xx+HQ3rQpczw46spda1wC0Nb5uu31m/RA+l5O5sgdY8WW4b4pX6/wr3DD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" style="position:absolute;left:0pt;margin-left:-89.4pt;margin-top:-105.25pt;height:5pt;width:5pt;visibility:hidden;z-index:1536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2" o:spid="_x0000_s1041" o:spt="1" alt="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" style="position:absolute;left:0pt;margin-left:-89.4pt;margin-top:-105.25pt;height:5pt;width:5pt;visibility:hidden;z-index:1433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1" o:spid="_x0000_s1040" o:spt="1" alt="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" style="position:absolute;left:0pt;margin-left:-89.4pt;margin-top:-105.25pt;height:5pt;width:5pt;visibility:hidden;z-index:1331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0" o:spid="_x0000_s1039" o:spt="1" alt="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" style="position:absolute;left:0pt;margin-left:-89.4pt;margin-top:-105.25pt;height:5pt;width:5pt;visibility:hidden;z-index:1228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9" o:spid="_x0000_s1038" o:spt="1" alt="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" style="position:absolute;left:0pt;margin-left:-89.4pt;margin-top:-105.25pt;height:5pt;width:5pt;visibility:hidden;z-index:112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8" o:spid="_x0000_s1037" o:spt="1" alt="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" style="position:absolute;left:0pt;margin-left:-89.4pt;margin-top:-105.25pt;height:5pt;width:5pt;visibility:hidden;z-index:1024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7" o:spid="_x0000_s1036" o:spt="1" alt="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" style="position:absolute;left:0pt;margin-left:-89.4pt;margin-top:-105.25pt;height:5pt;width:5pt;visibility:hidden;z-index:921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6" o:spid="_x0000_s1035" o:spt="1" alt="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" style="position:absolute;left:0pt;margin-left:-89.4pt;margin-top:-105.25pt;height:5pt;width:5pt;visibility:hidden;z-index:819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5" o:spid="_x0000_s1034" o:spt="1" alt="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" style="position:absolute;left:0pt;margin-left:-89.4pt;margin-top:-105.25pt;height:5pt;width:5pt;visibility:hidden;z-index:716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4" o:spid="_x0000_s1033" o:spt="1" alt="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" style="position:absolute;left:0pt;margin-left:-89.4pt;margin-top:-105.25pt;height:5pt;width:5pt;visibility:hidden;z-index:614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3" o:spid="_x0000_s1032" o:spt="1" alt="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" style="position:absolute;left:0pt;margin-left:-89.4pt;margin-top:-105.25pt;height:5pt;width:5pt;visibility:hidden;z-index:512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" o:spid="_x0000_s1031" o:spt="1" alt="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" style="position:absolute;left:0pt;margin-left:-89.4pt;margin-top:-105.25pt;height:5pt;width:5pt;visibility:hidden;z-index:409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" o:spid="_x0000_s1030" o:spt="1" alt="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" style="position:absolute;left:0pt;margin-left:-89.4pt;margin-top:-105.25pt;height:5pt;width:5pt;visibility:hidden;z-index:307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设备，将能效指标作为重要的技术指标列入用能设备招标文件和采购合同。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32" w:firstLineChars="20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（二）项目投入使用后，要切实加强节能管理。根据《能源管理体系要求》（GB/T23331）相关规定，建立完善能源监督管理体系。根据《用能单位能源计量器具配备和管理通则》（GB17167）等标准规范，严格配备能源计量器具，并建立健全能源消耗统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32" w:firstLineChars="20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（三）项目投入使用后，要加强用能管理和设备保养，积极开展各项能耗指标与省内外先进水平的比较分析，不断提高能源利用效率。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32" w:firstLineChars="20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四、建设单位应依据本批复和项目最终版节能报告，对项目进行设计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和施工，主动接受各级节能主管部门的监督检查，切实落实节能降碳主体责任。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观山湖区发展和改革局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及时报告项目节能有关重大事项。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32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五、该批复自印发之日起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2年内有效，项目建设内容、能效水平发生重大变化的，应提出变更申请。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3792" w:firstLineChars="120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3792" w:firstLineChars="120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sz w:val="32"/>
        </w:rPr>
        <w:pict>
          <v:rect id="KG_Shd_2" o:spid="_x0000_s1028" o:spt="1" style="position:absolute;left:0pt;margin-left:-297.65pt;margin-top:-421pt;height:1684pt;width:1190.7pt;z-index:39936;mso-width-relative:page;mso-height-relative:page;" fillcolor="#FFFFFF" filled="t" stroked="t" coordsize="21600,21600">
            <v:path/>
            <v:fill on="t" opacity="0f" focussize="0,0"/>
            <v:stroke color="#FFFFFF" opacity="0f"/>
            <v:imagedata o:title=""/>
            <o:lock v:ext="edit" aspectratio="f"/>
          </v:rect>
        </w:pict>
      </w:r>
      <w:r>
        <w:rPr>
          <w:sz w:val="32"/>
        </w:rPr>
        <w:pict>
          <v:shape id="KG_65659FDA$01$29$0000$N$000200" o:spid="_x0000_s1027" o:spt="75" alt="Seal" type="#_x0000_t75" style="position:absolute;left:0pt;margin-left:292.95pt;margin-top:557.55pt;height:119.05pt;width:119.05pt;mso-position-horizontal-relative:page;mso-position-vertical-relative:page;z-index:2048;mso-width-relative:page;mso-height-relative:page;" filled="f" o:preferrelative="t" stroked="f" coordsize="21600,21600">
            <v:path/>
            <v:fill on="f" focussize="0,0"/>
            <v:stroke on="f"/>
            <v:imagedata r:id="rId7" o:title="Seal"/>
            <o:lock v:ext="edit" aspectratio="t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3792" w:firstLineChars="1200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贵阳市发展和改革委员会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left="0"/>
        <w:rPr>
          <w:rFonts w:hint="eastAsia" w:ascii="仿宋_GB2312" w:cs="仿宋_GB2312"/>
          <w:color w:val="000000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 xml:space="preserve">                       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 xml:space="preserve">   20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月</w:t>
      </w:r>
      <w:r>
        <w:rPr>
          <w:rFonts w:ascii="仿宋_GB2312" w:eastAsia="仿宋_GB2312" w:cs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276" w:firstLineChars="100"/>
        <w:rPr>
          <w:rFonts w:hint="eastAsia" w:ascii="仿宋_GB2312" w:cs="仿宋_GB2312"/>
          <w:color w:val="000000"/>
          <w:sz w:val="28"/>
          <w:szCs w:val="28"/>
        </w:rPr>
      </w:pPr>
      <w:r>
        <w:rPr>
          <w:rFonts w:hint="eastAsia" w:ascii="仿宋_GB2312" w:cs="仿宋_GB231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0" r="0" b="0"/>
                <wp:wrapNone/>
                <wp:docPr id="6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0pt;height:0pt;width:442.4pt;z-index:1024;mso-width-relative:page;mso-height-relative:page;" filled="f" stroked="t" coordsize="21600,21600" o:gfxdata="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H4eeXSAAAA&#10;AgEAAA8AAAAAAAAAAQAgAAAAIgAAAGRycy9kb3ducmV2LnhtbFBLAQIUABQAAAAIAIdO4kDmtBh1&#10;6gEAAM0DAAAOAAAAAAAAAAEAIAAAACE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贵阳市发展和改革委员会</w:t>
      </w:r>
      <w:r>
        <w:rPr>
          <w:rFonts w:ascii="仿宋_GB2312" w:eastAsia="仿宋_GB2312" w:cs="仿宋_GB2312"/>
          <w:color w:val="000000"/>
          <w:sz w:val="28"/>
          <w:szCs w:val="28"/>
          <w:lang w:eastAsia="zh-CN"/>
        </w:rPr>
        <w:t xml:space="preserve">办公室     </w:t>
      </w:r>
      <w:r>
        <w:rPr>
          <w:rFonts w:hint="eastAsia" w:ascii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ascii="仿宋_GB2312" w:eastAsia="仿宋_GB2312" w:cs="仿宋_GB2312"/>
          <w:color w:val="000000"/>
          <w:sz w:val="28"/>
          <w:szCs w:val="28"/>
          <w:lang w:eastAsia="zh-CN"/>
        </w:rPr>
        <w:t xml:space="preserve"> 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20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年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月</w:t>
      </w:r>
      <w:r>
        <w:rPr>
          <w:rFonts w:ascii="仿宋_GB2312" w:eastAsia="仿宋_GB2312" w:cs="仿宋_GB2312"/>
          <w:color w:val="000000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日</w:t>
      </w:r>
      <w:r>
        <w:rPr>
          <w:sz w:val="28"/>
          <w:szCs w:val="28"/>
        </w:rPr>
        <w:t>印发</w:t>
      </w:r>
    </w:p>
    <w:p>
      <w:pPr>
        <w:pStyle w:val="6"/>
        <w:tabs>
          <w:tab w:val="right" w:pos="2683"/>
        </w:tabs>
        <w:ind w:left="0" w:leftChars="0" w:firstLine="5382" w:firstLineChars="195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0" r="0" b="0"/>
                <wp:wrapNone/>
                <wp:docPr id="8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0pt;height:0pt;width:442.4pt;z-index:1024;mso-width-relative:page;mso-height-relative:page;" filled="f" stroked="t" coordsize="21600,21600" o:gfxdata="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4fh55dIAAAAC&#10;AQAADwAAAAAAAAABACAAAAAiAAAAZHJzL2Rvd25yZXYueG1sUEsBAhQAFAAAAAgAh07iQGBLr+3p&#10;AQAAzQMAAA4AAAAAAAAAAQAgAAAAIQ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共印</w:t>
      </w:r>
      <w:r>
        <w:rPr>
          <w:rFonts w:hint="eastAsia" w:ascii="仿宋_GB2312" w:cs="仿宋_GB2312"/>
          <w:color w:val="000000"/>
          <w:sz w:val="28"/>
          <w:szCs w:val="28"/>
        </w:rPr>
        <w:t>2</w:t>
      </w:r>
      <w:r>
        <w:rPr>
          <w:sz w:val="28"/>
          <w:szCs w:val="28"/>
        </w:rPr>
        <w:t>份</w:t>
      </w:r>
      <w:r>
        <w:rPr>
          <w:rFonts w:hint="eastAsia"/>
          <w:sz w:val="28"/>
          <w:szCs w:val="28"/>
        </w:rPr>
        <w:tab/>
      </w: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5" w:left="1588" w:header="2098" w:footer="1588" w:gutter="0"/>
      <w:docGrid w:type="linesAndChars" w:linePitch="579" w:charSpace="-8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737" w:wrap="around" w:vAnchor="text" w:hAnchor="margin" w:xAlign="outside" w:y="1"/>
      <w:jc w:val="center"/>
      <w:rPr>
        <w:rStyle w:val="12"/>
        <w:sz w:val="28"/>
        <w:szCs w:val="28"/>
      </w:rPr>
    </w:pPr>
    <w:r>
      <w:rPr>
        <w:rStyle w:val="12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  <w:lang w:val="en-US" w:eastAsia="zh-CN"/>
      </w:rPr>
      <w:t>1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0"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forms" w:enforcement="0"/>
  <w:defaultTabStop w:val="420"/>
  <w:drawingGridHorizontalSpacing w:val="1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doNotBreakWrappedTables/>
    <w:growAutofit/>
    <w:useFELayout/>
    <w:doNotUseIndentAsNumberingTabStop/>
    <w:useAltKinsokuLineBreakRules/>
    <w:splitPgBreakAndParaMark/>
    <w:compatSetting w:name="compatibilityMode" w:uri="http://schemas.microsoft.com/office/word" w:val="11"/>
  </w:compat>
  <w:docVars>
    <w:docVar w:name="DocumentID" w:val="{8FD95E84-119E-4B2C-87E4-79B1080E8D72}"/>
    <w:docVar w:name="DocumentName" w:val="temp1059914328"/>
    <w:docVar w:name="KGWebUrl" w:val="http://gy.gw.gz.cegn.cn:84/seeyon/officeservlet"/>
  </w:docVars>
  <w:rsids>
    <w:rsidRoot w:val="00000000"/>
    <w:rsid w:val="15F23E23"/>
    <w:rsid w:val="25816229"/>
    <w:rsid w:val="2C9274D0"/>
    <w:rsid w:val="33B3032E"/>
    <w:rsid w:val="5BF90298"/>
    <w:rsid w:val="7CC91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660" w:lineRule="exact"/>
      <w:jc w:val="center"/>
    </w:pPr>
    <w:rPr>
      <w:rFonts w:eastAsia="黑体"/>
      <w:spacing w:val="-32"/>
      <w:sz w:val="44"/>
    </w:rPr>
  </w:style>
  <w:style w:type="paragraph" w:styleId="6">
    <w:name w:val="Body Text Indent"/>
    <w:basedOn w:val="1"/>
    <w:uiPriority w:val="0"/>
    <w:pPr>
      <w:spacing w:after="120"/>
      <w:ind w:left="200" w:leftChars="2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15875" cap="flat" cmpd="sng">
          <a:solidFill>
            <a:srgbClr val="739CC3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5875" cap="flat" cmpd="sng">
          <a:solidFill>
            <a:srgbClr val="739CC3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5"/>
    <customShpInfo spid="_x0000_s1026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gt</Company>
  <Pages>2</Pages>
  <Words>665</Words>
  <Characters>714</Characters>
  <Lines>43</Lines>
  <Paragraphs>16</Paragraphs>
  <TotalTime>5</TotalTime>
  <ScaleCrop>false</ScaleCrop>
  <LinksUpToDate>false</LinksUpToDate>
  <CharactersWithSpaces>852</CharactersWithSpaces>
  <Application>WPS Office_11.8.6.8811_F1E327BC-269C-435d-A152-05C5408002CA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2016-04-25T07:42:00Z</dcterms:created>
  <dc:creator>cxh</dc:creator>
  <cp:lastModifiedBy>贵阳发改委收发员</cp:lastModifiedBy>
  <cp:lastPrinted>2015-09-29T06:35:00Z</cp:lastPrinted>
  <dcterms:modified xsi:type="dcterms:W3CDTF">2023-11-28T08:15:37Z</dcterms:modified>
  <dc:title>1（区政府上行文文头纸：用GB/A4型纸〈标准版面尺寸设置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